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72520" w14:textId="6D5278D9" w:rsidR="00562C2B" w:rsidRDefault="00F958B2" w:rsidP="00562C2B">
      <w:pPr>
        <w:pStyle w:val="Normlnweb"/>
        <w:shd w:val="clear" w:color="auto" w:fill="FFFFFF"/>
        <w:spacing w:before="0" w:beforeAutospacing="0"/>
        <w:ind w:firstLine="0"/>
        <w:rPr>
          <w:rStyle w:val="Siln"/>
          <w:rFonts w:ascii="Calibri" w:hAnsi="Calibri"/>
          <w:sz w:val="32"/>
          <w:szCs w:val="32"/>
        </w:rPr>
      </w:pPr>
      <w:r>
        <w:rPr>
          <w:rStyle w:val="Siln"/>
          <w:rFonts w:ascii="Calibri" w:hAnsi="Calibri"/>
          <w:sz w:val="32"/>
          <w:szCs w:val="32"/>
        </w:rPr>
        <w:t>Kuchař / Kuchařka</w:t>
      </w:r>
    </w:p>
    <w:p w14:paraId="227FFD81" w14:textId="77777777" w:rsidR="00C836AF" w:rsidRPr="00DE31FA" w:rsidRDefault="00C836AF" w:rsidP="00562C2B">
      <w:pPr>
        <w:pStyle w:val="Normlnweb"/>
        <w:shd w:val="clear" w:color="auto" w:fill="FFFFFF"/>
        <w:spacing w:before="0" w:beforeAutospacing="0" w:after="0" w:afterAutospacing="0"/>
        <w:ind w:firstLine="0"/>
        <w:rPr>
          <w:rStyle w:val="Siln"/>
          <w:rFonts w:asciiTheme="minorHAnsi" w:hAnsiTheme="minorHAnsi"/>
          <w:b w:val="0"/>
          <w:bCs w:val="0"/>
        </w:rPr>
      </w:pPr>
    </w:p>
    <w:p w14:paraId="3D22A7B8" w14:textId="77777777" w:rsidR="00C836AF" w:rsidRPr="00DE31FA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color w:val="000000"/>
          <w:spacing w:val="2"/>
          <w:sz w:val="24"/>
          <w:szCs w:val="24"/>
        </w:rPr>
      </w:pPr>
      <w:r w:rsidRPr="00DE31FA">
        <w:rPr>
          <w:rFonts w:cstheme="minorHAnsi"/>
          <w:b/>
          <w:bCs/>
          <w:color w:val="000000"/>
          <w:spacing w:val="2"/>
          <w:sz w:val="24"/>
          <w:szCs w:val="24"/>
        </w:rPr>
        <w:t>NÁPLŇ PRÁCE:</w:t>
      </w:r>
    </w:p>
    <w:p w14:paraId="7DF9FC90" w14:textId="122AAE70" w:rsidR="00C836AF" w:rsidRDefault="00C836AF" w:rsidP="00C836AF">
      <w:pPr>
        <w:pStyle w:val="Normlnweb"/>
        <w:shd w:val="clear" w:color="auto" w:fill="FFFFFF"/>
        <w:spacing w:before="0" w:beforeAutospacing="0" w:after="0" w:afterAutospacing="0"/>
        <w:ind w:firstLine="0"/>
        <w:rPr>
          <w:rStyle w:val="Siln"/>
          <w:rFonts w:asciiTheme="minorHAnsi" w:hAnsiTheme="minorHAnsi" w:cstheme="minorHAnsi"/>
          <w:b w:val="0"/>
          <w:bCs w:val="0"/>
        </w:rPr>
      </w:pPr>
      <w:r w:rsidRPr="00DE31FA">
        <w:rPr>
          <w:rFonts w:asciiTheme="minorHAnsi" w:hAnsiTheme="minorHAnsi" w:cstheme="minorHAnsi"/>
          <w:spacing w:val="2"/>
        </w:rPr>
        <w:t xml:space="preserve">V současné době do naše kolektivu Domova pro seniory Hortenzie hledáme </w:t>
      </w:r>
      <w:r w:rsidR="00F958B2">
        <w:rPr>
          <w:rFonts w:asciiTheme="minorHAnsi" w:hAnsiTheme="minorHAnsi" w:cstheme="minorHAnsi"/>
          <w:spacing w:val="2"/>
        </w:rPr>
        <w:t>kuchaře nebo kuchařku</w:t>
      </w:r>
      <w:r w:rsidRPr="00DE31FA">
        <w:rPr>
          <w:rFonts w:asciiTheme="minorHAnsi" w:hAnsiTheme="minorHAnsi" w:cstheme="minorHAnsi"/>
          <w:spacing w:val="2"/>
        </w:rPr>
        <w:t xml:space="preserve"> pro zajištění komplexní </w:t>
      </w:r>
      <w:r w:rsidR="00F958B2">
        <w:rPr>
          <w:rFonts w:asciiTheme="minorHAnsi" w:hAnsiTheme="minorHAnsi" w:cstheme="minorHAnsi"/>
          <w:spacing w:val="2"/>
        </w:rPr>
        <w:t>přípravy kvalitních jídel pro naše</w:t>
      </w:r>
      <w:r w:rsidRPr="00DE31FA">
        <w:rPr>
          <w:rFonts w:asciiTheme="minorHAnsi" w:hAnsiTheme="minorHAnsi" w:cstheme="minorHAnsi"/>
          <w:spacing w:val="2"/>
        </w:rPr>
        <w:t xml:space="preserve"> klient</w:t>
      </w:r>
      <w:r w:rsidR="00F958B2">
        <w:rPr>
          <w:rFonts w:asciiTheme="minorHAnsi" w:hAnsiTheme="minorHAnsi" w:cstheme="minorHAnsi"/>
          <w:spacing w:val="2"/>
        </w:rPr>
        <w:t>y v souladu se závaznými výživovými normami.</w:t>
      </w:r>
    </w:p>
    <w:p w14:paraId="68235C02" w14:textId="77777777" w:rsidR="00F958B2" w:rsidRDefault="00F958B2" w:rsidP="00C836AF">
      <w:pPr>
        <w:pStyle w:val="Normlnweb"/>
        <w:shd w:val="clear" w:color="auto" w:fill="FFFFFF"/>
        <w:spacing w:before="0" w:beforeAutospacing="0" w:after="0" w:afterAutospacing="0"/>
        <w:ind w:firstLine="0"/>
        <w:rPr>
          <w:rStyle w:val="Siln"/>
          <w:rFonts w:asciiTheme="minorHAnsi" w:hAnsiTheme="minorHAnsi" w:cstheme="minorHAnsi"/>
          <w:b w:val="0"/>
          <w:bCs w:val="0"/>
        </w:rPr>
      </w:pPr>
    </w:p>
    <w:p w14:paraId="26A66E86" w14:textId="77777777" w:rsidR="00C836AF" w:rsidRPr="00F958B2" w:rsidRDefault="00C836AF" w:rsidP="00C836AF">
      <w:pPr>
        <w:shd w:val="clear" w:color="auto" w:fill="FFFFFF"/>
        <w:spacing w:after="0"/>
        <w:jc w:val="both"/>
        <w:rPr>
          <w:rFonts w:cstheme="minorHAnsi"/>
          <w:color w:val="000000"/>
          <w:spacing w:val="2"/>
          <w:sz w:val="20"/>
          <w:szCs w:val="20"/>
        </w:rPr>
      </w:pPr>
    </w:p>
    <w:p w14:paraId="59EADF6C" w14:textId="77777777" w:rsidR="00C836AF" w:rsidRPr="00DE31FA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color w:val="000000"/>
          <w:spacing w:val="2"/>
          <w:sz w:val="24"/>
          <w:szCs w:val="24"/>
        </w:rPr>
      </w:pPr>
      <w:r w:rsidRPr="00DE31FA">
        <w:rPr>
          <w:rFonts w:cstheme="minorHAnsi"/>
          <w:b/>
          <w:bCs/>
          <w:color w:val="000000"/>
          <w:spacing w:val="2"/>
          <w:sz w:val="24"/>
          <w:szCs w:val="24"/>
        </w:rPr>
        <w:t xml:space="preserve">ÚVAZEK: </w:t>
      </w:r>
    </w:p>
    <w:p w14:paraId="54315666" w14:textId="77777777" w:rsidR="00F958B2" w:rsidRDefault="00C836AF" w:rsidP="00FF7261">
      <w:pPr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rPr>
          <w:rFonts w:eastAsia="Times New Roman" w:cstheme="minorHAnsi"/>
          <w:color w:val="000000"/>
          <w:spacing w:val="2"/>
          <w:sz w:val="24"/>
          <w:szCs w:val="24"/>
        </w:rPr>
      </w:pPr>
      <w:r w:rsidRPr="00DE31FA">
        <w:rPr>
          <w:rFonts w:eastAsia="Times New Roman" w:cstheme="minorHAnsi"/>
          <w:color w:val="000000"/>
          <w:spacing w:val="2"/>
          <w:sz w:val="24"/>
          <w:szCs w:val="24"/>
        </w:rPr>
        <w:t xml:space="preserve">plný úvazek: </w:t>
      </w:r>
      <w:r w:rsidR="00F958B2">
        <w:rPr>
          <w:rFonts w:eastAsia="Times New Roman" w:cstheme="minorHAnsi"/>
          <w:color w:val="000000"/>
          <w:spacing w:val="2"/>
          <w:sz w:val="24"/>
          <w:szCs w:val="24"/>
        </w:rPr>
        <w:t>40</w:t>
      </w:r>
      <w:r w:rsidRPr="00DE31FA">
        <w:rPr>
          <w:rFonts w:eastAsia="Times New Roman" w:cstheme="minorHAnsi"/>
          <w:color w:val="000000"/>
          <w:spacing w:val="2"/>
          <w:sz w:val="24"/>
          <w:szCs w:val="24"/>
        </w:rPr>
        <w:t xml:space="preserve"> h. / týdně</w:t>
      </w:r>
    </w:p>
    <w:p w14:paraId="228A1CC9" w14:textId="2478F76C" w:rsidR="00C836AF" w:rsidRPr="00DE31FA" w:rsidRDefault="00F958B2" w:rsidP="00FF7261">
      <w:pPr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rPr>
          <w:rFonts w:eastAsia="Times New Roman" w:cstheme="minorHAnsi"/>
          <w:color w:val="000000"/>
          <w:spacing w:val="2"/>
          <w:sz w:val="24"/>
          <w:szCs w:val="24"/>
        </w:rPr>
      </w:pPr>
      <w:r>
        <w:rPr>
          <w:rFonts w:eastAsia="Times New Roman" w:cstheme="minorHAnsi"/>
          <w:color w:val="000000"/>
          <w:spacing w:val="2"/>
          <w:sz w:val="24"/>
          <w:szCs w:val="24"/>
        </w:rPr>
        <w:t xml:space="preserve">nerovnoměrně rozložená pracovní doba (krátký/dlouhý týden) </w:t>
      </w:r>
      <w:r>
        <w:rPr>
          <w:rStyle w:val="Siln"/>
          <w:rFonts w:cstheme="minorHAnsi"/>
          <w:b w:val="0"/>
          <w:bCs w:val="0"/>
        </w:rPr>
        <w:t>vždy od 6 do 18 h.</w:t>
      </w:r>
    </w:p>
    <w:p w14:paraId="1D68E805" w14:textId="77777777" w:rsidR="00FF7261" w:rsidRPr="00DE31FA" w:rsidRDefault="00FF7261" w:rsidP="00FF7261">
      <w:pPr>
        <w:shd w:val="clear" w:color="auto" w:fill="FFFFFF"/>
        <w:spacing w:after="0" w:line="240" w:lineRule="auto"/>
        <w:ind w:left="357"/>
        <w:rPr>
          <w:rFonts w:eastAsia="Times New Roman" w:cstheme="minorHAnsi"/>
          <w:color w:val="000000"/>
          <w:spacing w:val="2"/>
          <w:sz w:val="24"/>
          <w:szCs w:val="24"/>
        </w:rPr>
      </w:pPr>
    </w:p>
    <w:p w14:paraId="277F09BD" w14:textId="77777777" w:rsidR="00C836AF" w:rsidRPr="00DE31FA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color w:val="000000"/>
          <w:spacing w:val="2"/>
          <w:sz w:val="24"/>
          <w:szCs w:val="24"/>
        </w:rPr>
      </w:pPr>
      <w:r w:rsidRPr="00DE31FA">
        <w:rPr>
          <w:rFonts w:cstheme="minorHAnsi"/>
          <w:b/>
          <w:bCs/>
          <w:color w:val="000000"/>
          <w:spacing w:val="2"/>
          <w:sz w:val="24"/>
          <w:szCs w:val="24"/>
        </w:rPr>
        <w:t>POŽADAVKY:</w:t>
      </w:r>
    </w:p>
    <w:p w14:paraId="31A923C0" w14:textId="54B8DEF4" w:rsidR="00C836AF" w:rsidRDefault="00C836AF" w:rsidP="00C836AF">
      <w:pPr>
        <w:pStyle w:val="Normln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Style w:val="Siln"/>
          <w:rFonts w:ascii="Calibri" w:hAnsi="Calibri"/>
          <w:b w:val="0"/>
          <w:bCs w:val="0"/>
        </w:rPr>
      </w:pPr>
      <w:r w:rsidRPr="00DE31FA">
        <w:rPr>
          <w:rStyle w:val="Siln"/>
          <w:rFonts w:ascii="Calibri" w:hAnsi="Calibri"/>
          <w:b w:val="0"/>
          <w:bCs w:val="0"/>
        </w:rPr>
        <w:t>ukončené střední vzdělání</w:t>
      </w:r>
      <w:r w:rsidR="00F958B2">
        <w:rPr>
          <w:rStyle w:val="Siln"/>
          <w:rFonts w:ascii="Calibri" w:hAnsi="Calibri"/>
          <w:b w:val="0"/>
          <w:bCs w:val="0"/>
        </w:rPr>
        <w:t xml:space="preserve"> – výuční list v oboru kuchař/kuchařka</w:t>
      </w:r>
    </w:p>
    <w:p w14:paraId="74933396" w14:textId="4925EFC0" w:rsidR="00F958B2" w:rsidRPr="00DE31FA" w:rsidRDefault="00F958B2" w:rsidP="00C836AF">
      <w:pPr>
        <w:pStyle w:val="Normln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Style w:val="Siln"/>
          <w:rFonts w:ascii="Calibri" w:hAnsi="Calibri"/>
          <w:b w:val="0"/>
          <w:bCs w:val="0"/>
        </w:rPr>
      </w:pPr>
      <w:r>
        <w:rPr>
          <w:rStyle w:val="Siln"/>
          <w:rFonts w:ascii="Calibri" w:hAnsi="Calibri"/>
          <w:b w:val="0"/>
          <w:bCs w:val="0"/>
        </w:rPr>
        <w:t>zkušenosti s vařením v podobném zařízení výhodou nikoli podmínkou</w:t>
      </w:r>
    </w:p>
    <w:p w14:paraId="13712D31" w14:textId="77777777" w:rsidR="00C836AF" w:rsidRPr="00DE31FA" w:rsidRDefault="00C836AF" w:rsidP="00C836A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2"/>
          <w:sz w:val="24"/>
          <w:szCs w:val="24"/>
        </w:rPr>
      </w:pPr>
      <w:r w:rsidRPr="00DE31FA">
        <w:rPr>
          <w:rFonts w:eastAsia="Times New Roman" w:cstheme="minorHAnsi"/>
          <w:color w:val="000000"/>
          <w:spacing w:val="2"/>
          <w:sz w:val="24"/>
          <w:szCs w:val="24"/>
        </w:rPr>
        <w:t>aktivní a zodpovědný přístup ke klientům</w:t>
      </w:r>
    </w:p>
    <w:p w14:paraId="77DF6A7E" w14:textId="77777777" w:rsidR="00C836AF" w:rsidRPr="00DE31FA" w:rsidRDefault="00C836AF" w:rsidP="00C836A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2"/>
          <w:sz w:val="24"/>
          <w:szCs w:val="24"/>
        </w:rPr>
      </w:pPr>
      <w:r w:rsidRPr="00DE31FA">
        <w:rPr>
          <w:rFonts w:eastAsia="Times New Roman" w:cstheme="minorHAnsi"/>
          <w:color w:val="000000"/>
          <w:spacing w:val="2"/>
          <w:sz w:val="24"/>
          <w:szCs w:val="24"/>
        </w:rPr>
        <w:t>čistý trestní rejstřík</w:t>
      </w:r>
    </w:p>
    <w:p w14:paraId="779A7DBF" w14:textId="77777777" w:rsidR="00C836AF" w:rsidRPr="00F958B2" w:rsidRDefault="00C836AF" w:rsidP="00C836AF">
      <w:pPr>
        <w:pStyle w:val="Normlnweb"/>
        <w:shd w:val="clear" w:color="auto" w:fill="FFFFFF"/>
        <w:spacing w:before="0" w:beforeAutospacing="0" w:after="0" w:afterAutospacing="0"/>
        <w:ind w:left="360" w:firstLine="0"/>
        <w:rPr>
          <w:rFonts w:ascii="Calibri" w:hAnsi="Calibri"/>
          <w:sz w:val="20"/>
          <w:szCs w:val="20"/>
        </w:rPr>
      </w:pPr>
    </w:p>
    <w:p w14:paraId="51055EBB" w14:textId="77777777" w:rsidR="00C836AF" w:rsidRPr="00DE31FA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color w:val="000000"/>
          <w:spacing w:val="2"/>
          <w:sz w:val="24"/>
          <w:szCs w:val="24"/>
        </w:rPr>
      </w:pPr>
      <w:r w:rsidRPr="00DE31FA">
        <w:rPr>
          <w:rFonts w:cstheme="minorHAnsi"/>
          <w:b/>
          <w:bCs/>
          <w:color w:val="000000"/>
          <w:spacing w:val="2"/>
          <w:sz w:val="24"/>
          <w:szCs w:val="24"/>
        </w:rPr>
        <w:t>NABÍZÍME:</w:t>
      </w:r>
    </w:p>
    <w:p w14:paraId="5610089E" w14:textId="77777777" w:rsidR="00C836AF" w:rsidRPr="00DE31FA" w:rsidRDefault="00C836AF" w:rsidP="00C836AF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>stabilní zaměstnání v přátelském kolektivu a příjemném prostředí našeho Domova</w:t>
      </w:r>
    </w:p>
    <w:p w14:paraId="402789B0" w14:textId="45337EE7" w:rsidR="00C836AF" w:rsidRPr="00DE31FA" w:rsidRDefault="00C836AF" w:rsidP="00C836AF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 xml:space="preserve">platové podmínky dle </w:t>
      </w:r>
      <w:r w:rsidR="00F958B2">
        <w:rPr>
          <w:rFonts w:cstheme="minorHAnsi"/>
          <w:color w:val="000000"/>
          <w:spacing w:val="2"/>
          <w:sz w:val="24"/>
          <w:szCs w:val="24"/>
        </w:rPr>
        <w:t>vnitřního platového předpisu</w:t>
      </w:r>
      <w:r w:rsidRPr="00DE31FA">
        <w:rPr>
          <w:rFonts w:cstheme="minorHAnsi"/>
          <w:color w:val="000000"/>
          <w:spacing w:val="2"/>
          <w:sz w:val="24"/>
          <w:szCs w:val="24"/>
        </w:rPr>
        <w:t>, po zkušební době možnost ohodnocení formou osobního příplatku a mimořádných odměn</w:t>
      </w:r>
    </w:p>
    <w:p w14:paraId="47D9FB2E" w14:textId="77777777" w:rsidR="00C836AF" w:rsidRPr="00DE31FA" w:rsidRDefault="00C836AF" w:rsidP="00C836AF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>příspěvek na stravu</w:t>
      </w:r>
    </w:p>
    <w:p w14:paraId="1085F02D" w14:textId="77777777" w:rsidR="00C836AF" w:rsidRPr="00DE31FA" w:rsidRDefault="00C836AF" w:rsidP="00C836AF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>příspěvek na penzijní připojištění</w:t>
      </w:r>
    </w:p>
    <w:p w14:paraId="7D5BA75D" w14:textId="165386AB" w:rsidR="00C836AF" w:rsidRPr="00DE31FA" w:rsidRDefault="00C836AF" w:rsidP="00C836AF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 xml:space="preserve">další zaměstnanecké benefity </w:t>
      </w:r>
      <w:r w:rsidR="0008009E" w:rsidRPr="00DE31FA">
        <w:rPr>
          <w:rFonts w:cstheme="minorHAnsi"/>
          <w:color w:val="000000"/>
          <w:spacing w:val="2"/>
          <w:sz w:val="24"/>
          <w:szCs w:val="24"/>
        </w:rPr>
        <w:t>(školení, apod.)</w:t>
      </w:r>
    </w:p>
    <w:p w14:paraId="4030A3C1" w14:textId="77777777" w:rsidR="00C836AF" w:rsidRPr="00DE31FA" w:rsidRDefault="00C836AF" w:rsidP="00C836AF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>dobrou dostupnost MHD</w:t>
      </w:r>
    </w:p>
    <w:p w14:paraId="2506FE74" w14:textId="77777777" w:rsidR="00C836AF" w:rsidRPr="00F958B2" w:rsidRDefault="00C836AF" w:rsidP="00C836AF">
      <w:pPr>
        <w:shd w:val="clear" w:color="auto" w:fill="FFFFFF"/>
        <w:spacing w:after="0"/>
        <w:rPr>
          <w:rFonts w:cstheme="minorHAnsi"/>
          <w:color w:val="000000"/>
          <w:spacing w:val="2"/>
          <w:sz w:val="20"/>
          <w:szCs w:val="20"/>
        </w:rPr>
      </w:pPr>
    </w:p>
    <w:p w14:paraId="185C6BBB" w14:textId="77777777" w:rsidR="00C836AF" w:rsidRPr="00DE31FA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color w:val="000000"/>
          <w:spacing w:val="2"/>
          <w:sz w:val="24"/>
          <w:szCs w:val="24"/>
        </w:rPr>
      </w:pPr>
      <w:r w:rsidRPr="00DE31FA">
        <w:rPr>
          <w:rFonts w:cstheme="minorHAnsi"/>
          <w:b/>
          <w:bCs/>
          <w:color w:val="000000"/>
          <w:spacing w:val="2"/>
          <w:sz w:val="24"/>
          <w:szCs w:val="24"/>
        </w:rPr>
        <w:t>NÁSTUP:</w:t>
      </w:r>
    </w:p>
    <w:p w14:paraId="2C9D9244" w14:textId="3FF5B249" w:rsidR="00C836AF" w:rsidRPr="00DE31FA" w:rsidRDefault="00C836AF" w:rsidP="00C836AF">
      <w:pPr>
        <w:pStyle w:val="Odstavecseseznamem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 xml:space="preserve">dohodou </w:t>
      </w:r>
    </w:p>
    <w:p w14:paraId="3401106C" w14:textId="77777777" w:rsidR="00C836AF" w:rsidRPr="00DE31FA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color w:val="000000"/>
          <w:spacing w:val="2"/>
          <w:sz w:val="24"/>
          <w:szCs w:val="24"/>
        </w:rPr>
      </w:pPr>
      <w:r w:rsidRPr="00DE31FA">
        <w:rPr>
          <w:rFonts w:cstheme="minorHAnsi"/>
          <w:b/>
          <w:bCs/>
          <w:color w:val="000000"/>
          <w:spacing w:val="2"/>
          <w:sz w:val="24"/>
          <w:szCs w:val="24"/>
        </w:rPr>
        <w:t>KONTAKT:</w:t>
      </w:r>
    </w:p>
    <w:p w14:paraId="27DFD148" w14:textId="5CAD9438" w:rsidR="00C836AF" w:rsidRPr="00DE31FA" w:rsidRDefault="0008009E" w:rsidP="00C836AF">
      <w:pPr>
        <w:pStyle w:val="Odstavecseseznamem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Style w:val="Siln"/>
          <w:b w:val="0"/>
          <w:bCs w:val="0"/>
          <w:sz w:val="24"/>
          <w:szCs w:val="24"/>
        </w:rPr>
        <w:t xml:space="preserve">strukturovaný životopis zasílejte na </w:t>
      </w:r>
      <w:r w:rsidR="00C836AF" w:rsidRPr="00DE31FA">
        <w:rPr>
          <w:rFonts w:cstheme="minorHAnsi"/>
          <w:color w:val="000000"/>
          <w:spacing w:val="2"/>
          <w:sz w:val="24"/>
          <w:szCs w:val="24"/>
        </w:rPr>
        <w:t xml:space="preserve">e-mail: </w:t>
      </w:r>
      <w:hyperlink r:id="rId9" w:history="1">
        <w:r w:rsidR="00C836AF" w:rsidRPr="00DE31FA">
          <w:rPr>
            <w:rStyle w:val="Hypertextovodkaz"/>
            <w:rFonts w:cstheme="minorHAnsi"/>
            <w:spacing w:val="2"/>
            <w:sz w:val="24"/>
            <w:szCs w:val="24"/>
          </w:rPr>
          <w:t>hrabalova@hortenzie.cz</w:t>
        </w:r>
      </w:hyperlink>
      <w:r w:rsidR="00C836AF" w:rsidRPr="00DE31FA">
        <w:rPr>
          <w:rFonts w:cstheme="minorHAnsi"/>
          <w:color w:val="000000"/>
          <w:spacing w:val="2"/>
          <w:sz w:val="24"/>
          <w:szCs w:val="24"/>
        </w:rPr>
        <w:t xml:space="preserve"> </w:t>
      </w:r>
    </w:p>
    <w:p w14:paraId="506C8D06" w14:textId="438A8BA4" w:rsidR="00C836AF" w:rsidRPr="00DE31FA" w:rsidRDefault="00C836AF" w:rsidP="00C836AF">
      <w:pPr>
        <w:pStyle w:val="Odstavecseseznamem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>telefon: 777 548 927</w:t>
      </w:r>
    </w:p>
    <w:p w14:paraId="05B99F58" w14:textId="77777777" w:rsidR="00C836AF" w:rsidRPr="00F958B2" w:rsidRDefault="00C836AF" w:rsidP="00562C2B">
      <w:pPr>
        <w:pStyle w:val="Normlnweb"/>
        <w:shd w:val="clear" w:color="auto" w:fill="FFFFFF"/>
        <w:spacing w:before="0" w:beforeAutospacing="0" w:after="0" w:afterAutospacing="0"/>
        <w:ind w:firstLine="0"/>
        <w:rPr>
          <w:rStyle w:val="Siln"/>
          <w:rFonts w:asciiTheme="minorHAnsi" w:hAnsiTheme="minorHAnsi"/>
          <w:b w:val="0"/>
          <w:bCs w:val="0"/>
          <w:sz w:val="20"/>
          <w:szCs w:val="20"/>
        </w:rPr>
      </w:pPr>
    </w:p>
    <w:p w14:paraId="5B9B5EF8" w14:textId="462B3928" w:rsidR="00FD303D" w:rsidRPr="00DE31FA" w:rsidRDefault="00FF7261" w:rsidP="00DE31FA">
      <w:pPr>
        <w:shd w:val="clear" w:color="auto" w:fill="FFFFFF"/>
        <w:spacing w:after="0"/>
        <w:jc w:val="both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>Z</w:t>
      </w:r>
      <w:r w:rsidR="00C836AF" w:rsidRPr="00DE31FA">
        <w:rPr>
          <w:rFonts w:cstheme="minorHAnsi"/>
          <w:color w:val="000000"/>
          <w:spacing w:val="2"/>
          <w:sz w:val="24"/>
          <w:szCs w:val="24"/>
        </w:rPr>
        <w:t>asláním životopisu na tuto nabídku práce poskytujete své osobní údaje Domovu pro seniory Hortenzie jako správci, a to za účelem výběrového řízení na tuto pozici po dobu realizace výběrového řízení. Osobní údaje bude Domov pro seniory Hortenzie zpracovávat nejdéle po dobu 3 let ode dne udělení tohoto souhlasu se zpracováním osobních údajů.</w:t>
      </w:r>
    </w:p>
    <w:sectPr w:rsidR="00FD303D" w:rsidRPr="00DE31FA" w:rsidSect="00EF4FAE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F2535" w14:textId="77777777" w:rsidR="00C11C05" w:rsidRDefault="00C11C05" w:rsidP="00161C2D">
      <w:pPr>
        <w:spacing w:after="0" w:line="240" w:lineRule="auto"/>
      </w:pPr>
      <w:r>
        <w:separator/>
      </w:r>
    </w:p>
  </w:endnote>
  <w:endnote w:type="continuationSeparator" w:id="0">
    <w:p w14:paraId="09B108A5" w14:textId="77777777" w:rsidR="00C11C05" w:rsidRDefault="00C11C05" w:rsidP="0016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DFE89" w14:textId="56BBE262" w:rsidR="00FD303D" w:rsidRDefault="00FD303D">
    <w:pPr>
      <w:pStyle w:val="Zpat"/>
      <w:jc w:val="center"/>
    </w:pPr>
  </w:p>
  <w:p w14:paraId="2D3AA463" w14:textId="77777777" w:rsidR="001E7786" w:rsidRPr="00EF4FAE" w:rsidRDefault="001E7786" w:rsidP="00FD5F11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38409" w14:textId="77777777" w:rsidR="00C11C05" w:rsidRDefault="00C11C05" w:rsidP="00161C2D">
      <w:pPr>
        <w:spacing w:after="0" w:line="240" w:lineRule="auto"/>
      </w:pPr>
      <w:r>
        <w:separator/>
      </w:r>
    </w:p>
  </w:footnote>
  <w:footnote w:type="continuationSeparator" w:id="0">
    <w:p w14:paraId="3463CA4A" w14:textId="77777777" w:rsidR="00C11C05" w:rsidRDefault="00C11C05" w:rsidP="00161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16984" w14:textId="77777777" w:rsidR="001E7786" w:rsidRDefault="001E7786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06E8ED" wp14:editId="6B22BC30">
          <wp:simplePos x="0" y="0"/>
          <wp:positionH relativeFrom="column">
            <wp:posOffset>233045</wp:posOffset>
          </wp:positionH>
          <wp:positionV relativeFrom="paragraph">
            <wp:posOffset>-186055</wp:posOffset>
          </wp:positionV>
          <wp:extent cx="1238250" cy="526415"/>
          <wp:effectExtent l="0" t="0" r="0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tenzie -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2E9A7373" wp14:editId="764BDFE9">
          <wp:simplePos x="0" y="0"/>
          <wp:positionH relativeFrom="margin">
            <wp:posOffset>4100195</wp:posOffset>
          </wp:positionH>
          <wp:positionV relativeFrom="paragraph">
            <wp:posOffset>-152400</wp:posOffset>
          </wp:positionV>
          <wp:extent cx="495300" cy="49530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-Praha_log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62EC"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57D9E561" wp14:editId="5D419E44">
              <wp:simplePos x="0" y="0"/>
              <wp:positionH relativeFrom="column">
                <wp:posOffset>1642745</wp:posOffset>
              </wp:positionH>
              <wp:positionV relativeFrom="paragraph">
                <wp:posOffset>-278765</wp:posOffset>
              </wp:positionV>
              <wp:extent cx="3200400" cy="69278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692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BC46CD" w14:textId="1F6CC8A8" w:rsidR="001E7786" w:rsidRPr="00F50499" w:rsidRDefault="001E7786">
                          <w:pPr>
                            <w:rPr>
                              <w:b/>
                              <w:sz w:val="40"/>
                            </w:rPr>
                          </w:pPr>
                          <w:r w:rsidRPr="00641FDD">
                            <w:rPr>
                              <w:rFonts w:ascii="Times New Roman" w:hAnsi="Times New Roman" w:cs="Times New Roman"/>
                              <w:spacing w:val="20"/>
                            </w:rPr>
                            <w:t>Domov pro seniory Hortenzie</w:t>
                          </w:r>
                          <w:r w:rsidRPr="00641FDD">
                            <w:rPr>
                              <w:sz w:val="14"/>
                            </w:rPr>
                            <w:t xml:space="preserve"> </w:t>
                          </w:r>
                          <w:r w:rsidRPr="00F36296">
                            <w:rPr>
                              <w:sz w:val="24"/>
                            </w:rPr>
                            <w:br/>
                          </w:r>
                          <w:r w:rsidRPr="00641FDD">
                            <w:rPr>
                              <w:sz w:val="18"/>
                            </w:rPr>
                            <w:t>příspěvková organizace hl. města Prahy</w:t>
                          </w:r>
                          <w:r w:rsidRPr="00641FDD">
                            <w:rPr>
                              <w:sz w:val="18"/>
                            </w:rPr>
                            <w:br/>
                          </w:r>
                          <w:r w:rsidR="00B25A99">
                            <w:rPr>
                              <w:sz w:val="18"/>
                            </w:rPr>
                            <w:t xml:space="preserve">K Ubytovně 65, 250 65 </w:t>
                          </w:r>
                          <w:r w:rsidRPr="00641FDD">
                            <w:rPr>
                              <w:sz w:val="18"/>
                            </w:rPr>
                            <w:t xml:space="preserve">Bořanovice - Pakoměřice </w:t>
                          </w:r>
                          <w:r w:rsidR="00980AD8" w:rsidRPr="00641FDD">
                            <w:rPr>
                              <w:sz w:val="18"/>
                            </w:rPr>
                            <w:t xml:space="preserve"> </w:t>
                          </w:r>
                          <w:r w:rsidRPr="00641FDD">
                            <w:rPr>
                              <w:sz w:val="18"/>
                            </w:rPr>
                            <w:br/>
                            <w:t>Tel. +420 283 981 100,</w:t>
                          </w:r>
                          <w:r w:rsidR="00E45CD5">
                            <w:rPr>
                              <w:sz w:val="18"/>
                            </w:rPr>
                            <w:t xml:space="preserve"> </w:t>
                          </w:r>
                          <w:r w:rsidRPr="00641FDD">
                            <w:rPr>
                              <w:sz w:val="18"/>
                            </w:rPr>
                            <w:t>IČ: 70876886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9E56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9.35pt;margin-top:-21.95pt;width:252pt;height:54.5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" stroked="f">
              <v:textbox>
                <w:txbxContent>
                  <w:p w14:paraId="0BBC46CD" w14:textId="1F6CC8A8" w:rsidR="001E7786" w:rsidRPr="00F50499" w:rsidRDefault="001E7786">
                    <w:pPr>
                      <w:rPr>
                        <w:b/>
                        <w:sz w:val="40"/>
                      </w:rPr>
                    </w:pPr>
                    <w:r w:rsidRPr="00641FDD">
                      <w:rPr>
                        <w:rFonts w:ascii="Times New Roman" w:hAnsi="Times New Roman" w:cs="Times New Roman"/>
                        <w:spacing w:val="20"/>
                      </w:rPr>
                      <w:t>Domov pro seniory Hortenzie</w:t>
                    </w:r>
                    <w:r w:rsidRPr="00641FDD">
                      <w:rPr>
                        <w:sz w:val="14"/>
                      </w:rPr>
                      <w:t xml:space="preserve"> </w:t>
                    </w:r>
                    <w:r w:rsidRPr="00F36296">
                      <w:rPr>
                        <w:sz w:val="24"/>
                      </w:rPr>
                      <w:br/>
                    </w:r>
                    <w:r w:rsidRPr="00641FDD">
                      <w:rPr>
                        <w:sz w:val="18"/>
                      </w:rPr>
                      <w:t>příspěvková organizace hl. města Prahy</w:t>
                    </w:r>
                    <w:r w:rsidRPr="00641FDD">
                      <w:rPr>
                        <w:sz w:val="18"/>
                      </w:rPr>
                      <w:br/>
                    </w:r>
                    <w:r w:rsidR="00B25A99">
                      <w:rPr>
                        <w:sz w:val="18"/>
                      </w:rPr>
                      <w:t xml:space="preserve">K Ubytovně 65, 250 65 </w:t>
                    </w:r>
                    <w:r w:rsidRPr="00641FDD">
                      <w:rPr>
                        <w:sz w:val="18"/>
                      </w:rPr>
                      <w:t xml:space="preserve">Bořanovice - Pakoměřice </w:t>
                    </w:r>
                    <w:r w:rsidR="00980AD8" w:rsidRPr="00641FDD">
                      <w:rPr>
                        <w:sz w:val="18"/>
                      </w:rPr>
                      <w:t xml:space="preserve"> </w:t>
                    </w:r>
                    <w:r w:rsidRPr="00641FDD">
                      <w:rPr>
                        <w:sz w:val="18"/>
                      </w:rPr>
                      <w:br/>
                      <w:t>Tel. +420 283 981 100,</w:t>
                    </w:r>
                    <w:r w:rsidR="00E45CD5">
                      <w:rPr>
                        <w:sz w:val="18"/>
                      </w:rPr>
                      <w:t xml:space="preserve"> </w:t>
                    </w:r>
                    <w:r w:rsidRPr="00641FDD">
                      <w:rPr>
                        <w:sz w:val="18"/>
                      </w:rPr>
                      <w:t>IČ: 70876886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F49C7EA" w14:textId="77777777" w:rsidR="001E7786" w:rsidRDefault="001E7786">
    <w:pPr>
      <w:pStyle w:val="Zhlav"/>
    </w:pPr>
  </w:p>
  <w:p w14:paraId="2C87497B" w14:textId="77777777" w:rsidR="001E7786" w:rsidRDefault="009D62EC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961835A" wp14:editId="6CF8D5B4">
              <wp:simplePos x="0" y="0"/>
              <wp:positionH relativeFrom="column">
                <wp:posOffset>1746885</wp:posOffset>
              </wp:positionH>
              <wp:positionV relativeFrom="paragraph">
                <wp:posOffset>72389</wp:posOffset>
              </wp:positionV>
              <wp:extent cx="2846070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28460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540AAA" id="Přímá spojnice 5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7.55pt,5.7pt" to="361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" strokecolor="#5b9bd5 [3204]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12B5B92" wp14:editId="1764A936">
              <wp:simplePos x="0" y="0"/>
              <wp:positionH relativeFrom="column">
                <wp:posOffset>1744980</wp:posOffset>
              </wp:positionH>
              <wp:positionV relativeFrom="paragraph">
                <wp:posOffset>60959</wp:posOffset>
              </wp:positionV>
              <wp:extent cx="2846705" cy="0"/>
              <wp:effectExtent l="0" t="0" r="0" b="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4670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5B3F18" id="Přímá spojnice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7.4pt,4.8pt" to="361.5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" strokecolor="#5b9bd5 [3204]" strokeweight="1.5pt">
              <v:stroke joinstyle="miter"/>
              <o:lock v:ext="edit" shapetype="f"/>
            </v:line>
          </w:pict>
        </mc:Fallback>
      </mc:AlternateContent>
    </w:r>
  </w:p>
  <w:p w14:paraId="5D1AB59E" w14:textId="77777777" w:rsidR="001E7786" w:rsidRDefault="001E7786">
    <w:pPr>
      <w:pStyle w:val="Zhlav"/>
    </w:pPr>
  </w:p>
  <w:p w14:paraId="64B6689B" w14:textId="77777777" w:rsidR="001E7786" w:rsidRDefault="001E77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67F4"/>
    <w:multiLevelType w:val="hybridMultilevel"/>
    <w:tmpl w:val="73945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42C5E"/>
    <w:multiLevelType w:val="hybridMultilevel"/>
    <w:tmpl w:val="992CD7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5E6946"/>
    <w:multiLevelType w:val="hybridMultilevel"/>
    <w:tmpl w:val="A01270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3E1B"/>
    <w:multiLevelType w:val="hybridMultilevel"/>
    <w:tmpl w:val="BBEA97D0"/>
    <w:lvl w:ilvl="0" w:tplc="369C67B2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015"/>
    <w:multiLevelType w:val="hybridMultilevel"/>
    <w:tmpl w:val="6D480126"/>
    <w:lvl w:ilvl="0" w:tplc="BF501BAA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94A36"/>
    <w:multiLevelType w:val="hybridMultilevel"/>
    <w:tmpl w:val="7774F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53F37"/>
    <w:multiLevelType w:val="hybridMultilevel"/>
    <w:tmpl w:val="1C7AD33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052FD7"/>
    <w:multiLevelType w:val="hybridMultilevel"/>
    <w:tmpl w:val="F8D4A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73EE4"/>
    <w:multiLevelType w:val="hybridMultilevel"/>
    <w:tmpl w:val="93C092E0"/>
    <w:lvl w:ilvl="0" w:tplc="369C67B2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0138B"/>
    <w:multiLevelType w:val="multilevel"/>
    <w:tmpl w:val="FCECB69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5F70334"/>
    <w:multiLevelType w:val="hybridMultilevel"/>
    <w:tmpl w:val="803C113E"/>
    <w:lvl w:ilvl="0" w:tplc="8072FD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D5654"/>
    <w:multiLevelType w:val="hybridMultilevel"/>
    <w:tmpl w:val="6E2CF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D4059"/>
    <w:multiLevelType w:val="hybridMultilevel"/>
    <w:tmpl w:val="BBD2E6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D5675"/>
    <w:multiLevelType w:val="hybridMultilevel"/>
    <w:tmpl w:val="2B7EC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3606A"/>
    <w:multiLevelType w:val="hybridMultilevel"/>
    <w:tmpl w:val="A01270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C63BF"/>
    <w:multiLevelType w:val="multilevel"/>
    <w:tmpl w:val="DC3C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641FFB"/>
    <w:multiLevelType w:val="hybridMultilevel"/>
    <w:tmpl w:val="538E0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C6583"/>
    <w:multiLevelType w:val="hybridMultilevel"/>
    <w:tmpl w:val="287A1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14321"/>
    <w:multiLevelType w:val="hybridMultilevel"/>
    <w:tmpl w:val="E09204F8"/>
    <w:lvl w:ilvl="0" w:tplc="BF501BAA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B7292"/>
    <w:multiLevelType w:val="hybridMultilevel"/>
    <w:tmpl w:val="289C69F4"/>
    <w:lvl w:ilvl="0" w:tplc="A150E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E4E92"/>
    <w:multiLevelType w:val="hybridMultilevel"/>
    <w:tmpl w:val="C9903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27989"/>
    <w:multiLevelType w:val="hybridMultilevel"/>
    <w:tmpl w:val="A0EAB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37970"/>
    <w:multiLevelType w:val="hybridMultilevel"/>
    <w:tmpl w:val="23500896"/>
    <w:lvl w:ilvl="0" w:tplc="0405000F">
      <w:start w:val="1"/>
      <w:numFmt w:val="decimal"/>
      <w:lvlText w:val="%1."/>
      <w:lvlJc w:val="left"/>
      <w:pPr>
        <w:ind w:left="1965" w:hanging="360"/>
      </w:pPr>
    </w:lvl>
    <w:lvl w:ilvl="1" w:tplc="04050019" w:tentative="1">
      <w:start w:val="1"/>
      <w:numFmt w:val="lowerLetter"/>
      <w:lvlText w:val="%2."/>
      <w:lvlJc w:val="left"/>
      <w:pPr>
        <w:ind w:left="2685" w:hanging="360"/>
      </w:pPr>
    </w:lvl>
    <w:lvl w:ilvl="2" w:tplc="0405001B" w:tentative="1">
      <w:start w:val="1"/>
      <w:numFmt w:val="lowerRoman"/>
      <w:lvlText w:val="%3."/>
      <w:lvlJc w:val="right"/>
      <w:pPr>
        <w:ind w:left="3405" w:hanging="180"/>
      </w:pPr>
    </w:lvl>
    <w:lvl w:ilvl="3" w:tplc="0405000F" w:tentative="1">
      <w:start w:val="1"/>
      <w:numFmt w:val="decimal"/>
      <w:lvlText w:val="%4."/>
      <w:lvlJc w:val="left"/>
      <w:pPr>
        <w:ind w:left="4125" w:hanging="360"/>
      </w:pPr>
    </w:lvl>
    <w:lvl w:ilvl="4" w:tplc="04050019" w:tentative="1">
      <w:start w:val="1"/>
      <w:numFmt w:val="lowerLetter"/>
      <w:lvlText w:val="%5."/>
      <w:lvlJc w:val="left"/>
      <w:pPr>
        <w:ind w:left="4845" w:hanging="360"/>
      </w:pPr>
    </w:lvl>
    <w:lvl w:ilvl="5" w:tplc="0405001B" w:tentative="1">
      <w:start w:val="1"/>
      <w:numFmt w:val="lowerRoman"/>
      <w:lvlText w:val="%6."/>
      <w:lvlJc w:val="right"/>
      <w:pPr>
        <w:ind w:left="5565" w:hanging="180"/>
      </w:pPr>
    </w:lvl>
    <w:lvl w:ilvl="6" w:tplc="0405000F" w:tentative="1">
      <w:start w:val="1"/>
      <w:numFmt w:val="decimal"/>
      <w:lvlText w:val="%7."/>
      <w:lvlJc w:val="left"/>
      <w:pPr>
        <w:ind w:left="6285" w:hanging="360"/>
      </w:pPr>
    </w:lvl>
    <w:lvl w:ilvl="7" w:tplc="04050019" w:tentative="1">
      <w:start w:val="1"/>
      <w:numFmt w:val="lowerLetter"/>
      <w:lvlText w:val="%8."/>
      <w:lvlJc w:val="left"/>
      <w:pPr>
        <w:ind w:left="7005" w:hanging="360"/>
      </w:pPr>
    </w:lvl>
    <w:lvl w:ilvl="8" w:tplc="040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3" w15:restartNumberingAfterBreak="0">
    <w:nsid w:val="7EE61B1E"/>
    <w:multiLevelType w:val="hybridMultilevel"/>
    <w:tmpl w:val="EEDE7256"/>
    <w:lvl w:ilvl="0" w:tplc="BF501BAA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443695">
    <w:abstractNumId w:val="22"/>
  </w:num>
  <w:num w:numId="2" w16cid:durableId="1936133958">
    <w:abstractNumId w:val="0"/>
  </w:num>
  <w:num w:numId="3" w16cid:durableId="1459760170">
    <w:abstractNumId w:val="5"/>
  </w:num>
  <w:num w:numId="4" w16cid:durableId="957636744">
    <w:abstractNumId w:val="16"/>
  </w:num>
  <w:num w:numId="5" w16cid:durableId="1342589162">
    <w:abstractNumId w:val="7"/>
  </w:num>
  <w:num w:numId="6" w16cid:durableId="2137526060">
    <w:abstractNumId w:val="17"/>
  </w:num>
  <w:num w:numId="7" w16cid:durableId="1610351023">
    <w:abstractNumId w:val="13"/>
  </w:num>
  <w:num w:numId="8" w16cid:durableId="1254585054">
    <w:abstractNumId w:val="9"/>
  </w:num>
  <w:num w:numId="9" w16cid:durableId="505483015">
    <w:abstractNumId w:val="19"/>
  </w:num>
  <w:num w:numId="10" w16cid:durableId="39984978">
    <w:abstractNumId w:val="10"/>
  </w:num>
  <w:num w:numId="11" w16cid:durableId="1762217952">
    <w:abstractNumId w:val="6"/>
  </w:num>
  <w:num w:numId="12" w16cid:durableId="596015445">
    <w:abstractNumId w:val="20"/>
  </w:num>
  <w:num w:numId="13" w16cid:durableId="566381824">
    <w:abstractNumId w:val="1"/>
  </w:num>
  <w:num w:numId="14" w16cid:durableId="1612055718">
    <w:abstractNumId w:val="8"/>
  </w:num>
  <w:num w:numId="15" w16cid:durableId="947278856">
    <w:abstractNumId w:val="18"/>
  </w:num>
  <w:num w:numId="16" w16cid:durableId="2029745336">
    <w:abstractNumId w:val="4"/>
  </w:num>
  <w:num w:numId="17" w16cid:durableId="942539510">
    <w:abstractNumId w:val="23"/>
  </w:num>
  <w:num w:numId="18" w16cid:durableId="1658799096">
    <w:abstractNumId w:val="3"/>
  </w:num>
  <w:num w:numId="19" w16cid:durableId="7295750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940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8110569">
    <w:abstractNumId w:val="15"/>
  </w:num>
  <w:num w:numId="22" w16cid:durableId="1856578828">
    <w:abstractNumId w:val="21"/>
  </w:num>
  <w:num w:numId="23" w16cid:durableId="145325402">
    <w:abstractNumId w:val="11"/>
  </w:num>
  <w:num w:numId="24" w16cid:durableId="897447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7ED"/>
    <w:rsid w:val="000021D2"/>
    <w:rsid w:val="00007413"/>
    <w:rsid w:val="00012EF1"/>
    <w:rsid w:val="00014FA3"/>
    <w:rsid w:val="00015CBD"/>
    <w:rsid w:val="000339EF"/>
    <w:rsid w:val="00034B3A"/>
    <w:rsid w:val="0006118D"/>
    <w:rsid w:val="0008009E"/>
    <w:rsid w:val="00092D50"/>
    <w:rsid w:val="000A3361"/>
    <w:rsid w:val="000B3D12"/>
    <w:rsid w:val="000B4540"/>
    <w:rsid w:val="000B59AD"/>
    <w:rsid w:val="000D0056"/>
    <w:rsid w:val="000D61CE"/>
    <w:rsid w:val="000E3DAE"/>
    <w:rsid w:val="00123C57"/>
    <w:rsid w:val="00127DAE"/>
    <w:rsid w:val="00130A0C"/>
    <w:rsid w:val="001364DA"/>
    <w:rsid w:val="00142E61"/>
    <w:rsid w:val="00156870"/>
    <w:rsid w:val="00160AC0"/>
    <w:rsid w:val="00161C2D"/>
    <w:rsid w:val="00186C0B"/>
    <w:rsid w:val="001876EC"/>
    <w:rsid w:val="00192CEA"/>
    <w:rsid w:val="00193F14"/>
    <w:rsid w:val="001A2772"/>
    <w:rsid w:val="001A2ED6"/>
    <w:rsid w:val="001B01CF"/>
    <w:rsid w:val="001C49C8"/>
    <w:rsid w:val="001E7786"/>
    <w:rsid w:val="00200932"/>
    <w:rsid w:val="00202B69"/>
    <w:rsid w:val="0021484B"/>
    <w:rsid w:val="002201B9"/>
    <w:rsid w:val="002363E9"/>
    <w:rsid w:val="002560C2"/>
    <w:rsid w:val="002663F9"/>
    <w:rsid w:val="0027485E"/>
    <w:rsid w:val="00296F09"/>
    <w:rsid w:val="002A027F"/>
    <w:rsid w:val="002A19DC"/>
    <w:rsid w:val="002A205E"/>
    <w:rsid w:val="002A3CAF"/>
    <w:rsid w:val="002A72EA"/>
    <w:rsid w:val="002C45DC"/>
    <w:rsid w:val="00300070"/>
    <w:rsid w:val="00305BCB"/>
    <w:rsid w:val="003143E3"/>
    <w:rsid w:val="003354A4"/>
    <w:rsid w:val="00335B10"/>
    <w:rsid w:val="00361F27"/>
    <w:rsid w:val="0037797B"/>
    <w:rsid w:val="00383B12"/>
    <w:rsid w:val="00387DB2"/>
    <w:rsid w:val="00397C3C"/>
    <w:rsid w:val="003B3F97"/>
    <w:rsid w:val="003E50FF"/>
    <w:rsid w:val="003F46BF"/>
    <w:rsid w:val="0040157B"/>
    <w:rsid w:val="00402C83"/>
    <w:rsid w:val="00403A74"/>
    <w:rsid w:val="004047A2"/>
    <w:rsid w:val="00410081"/>
    <w:rsid w:val="004154EF"/>
    <w:rsid w:val="00415674"/>
    <w:rsid w:val="00421332"/>
    <w:rsid w:val="0043626C"/>
    <w:rsid w:val="004567ED"/>
    <w:rsid w:val="00457BB0"/>
    <w:rsid w:val="004740E1"/>
    <w:rsid w:val="00477180"/>
    <w:rsid w:val="004914AD"/>
    <w:rsid w:val="00492778"/>
    <w:rsid w:val="00492CB4"/>
    <w:rsid w:val="00492EBB"/>
    <w:rsid w:val="004C2B7C"/>
    <w:rsid w:val="004C7013"/>
    <w:rsid w:val="004E66BE"/>
    <w:rsid w:val="004F264F"/>
    <w:rsid w:val="00501DB8"/>
    <w:rsid w:val="00513105"/>
    <w:rsid w:val="005406EC"/>
    <w:rsid w:val="00542E4A"/>
    <w:rsid w:val="005520E5"/>
    <w:rsid w:val="00556FE1"/>
    <w:rsid w:val="00562C2B"/>
    <w:rsid w:val="0057075E"/>
    <w:rsid w:val="0059554B"/>
    <w:rsid w:val="005B0074"/>
    <w:rsid w:val="005C0988"/>
    <w:rsid w:val="005D5A19"/>
    <w:rsid w:val="006010D4"/>
    <w:rsid w:val="00607FE4"/>
    <w:rsid w:val="00612EA6"/>
    <w:rsid w:val="006224F1"/>
    <w:rsid w:val="0063003C"/>
    <w:rsid w:val="00637394"/>
    <w:rsid w:val="00641FDD"/>
    <w:rsid w:val="00657215"/>
    <w:rsid w:val="00673618"/>
    <w:rsid w:val="006840EB"/>
    <w:rsid w:val="006B6DE5"/>
    <w:rsid w:val="006B6EDC"/>
    <w:rsid w:val="006B7578"/>
    <w:rsid w:val="006C3A31"/>
    <w:rsid w:val="006C40C0"/>
    <w:rsid w:val="006C6898"/>
    <w:rsid w:val="006C6A42"/>
    <w:rsid w:val="006D4629"/>
    <w:rsid w:val="006D68AA"/>
    <w:rsid w:val="0072249F"/>
    <w:rsid w:val="00740AAF"/>
    <w:rsid w:val="00754238"/>
    <w:rsid w:val="00773BFE"/>
    <w:rsid w:val="00787B2F"/>
    <w:rsid w:val="007A674D"/>
    <w:rsid w:val="007C06BC"/>
    <w:rsid w:val="007C336E"/>
    <w:rsid w:val="007D3C6A"/>
    <w:rsid w:val="007D56D3"/>
    <w:rsid w:val="007F741E"/>
    <w:rsid w:val="008015B0"/>
    <w:rsid w:val="00813087"/>
    <w:rsid w:val="00820A94"/>
    <w:rsid w:val="0083230F"/>
    <w:rsid w:val="00842DA5"/>
    <w:rsid w:val="00854FF5"/>
    <w:rsid w:val="00880AF1"/>
    <w:rsid w:val="00886C1B"/>
    <w:rsid w:val="008971E8"/>
    <w:rsid w:val="008A6C35"/>
    <w:rsid w:val="008B05B0"/>
    <w:rsid w:val="008B313C"/>
    <w:rsid w:val="008D11CD"/>
    <w:rsid w:val="00915200"/>
    <w:rsid w:val="009237DA"/>
    <w:rsid w:val="00923E5E"/>
    <w:rsid w:val="0092433D"/>
    <w:rsid w:val="00924B53"/>
    <w:rsid w:val="0092716D"/>
    <w:rsid w:val="00953416"/>
    <w:rsid w:val="0095522B"/>
    <w:rsid w:val="00970E5C"/>
    <w:rsid w:val="00980AD8"/>
    <w:rsid w:val="00987C82"/>
    <w:rsid w:val="009D62EC"/>
    <w:rsid w:val="009D6481"/>
    <w:rsid w:val="00A15662"/>
    <w:rsid w:val="00A2474B"/>
    <w:rsid w:val="00A250DE"/>
    <w:rsid w:val="00A46561"/>
    <w:rsid w:val="00A65729"/>
    <w:rsid w:val="00A804A9"/>
    <w:rsid w:val="00A85B45"/>
    <w:rsid w:val="00A95708"/>
    <w:rsid w:val="00A96DBA"/>
    <w:rsid w:val="00AA04E4"/>
    <w:rsid w:val="00AC137E"/>
    <w:rsid w:val="00AD7901"/>
    <w:rsid w:val="00AE08F4"/>
    <w:rsid w:val="00AE75C8"/>
    <w:rsid w:val="00AF618D"/>
    <w:rsid w:val="00B130DF"/>
    <w:rsid w:val="00B16302"/>
    <w:rsid w:val="00B17FED"/>
    <w:rsid w:val="00B23AF6"/>
    <w:rsid w:val="00B25A99"/>
    <w:rsid w:val="00B35852"/>
    <w:rsid w:val="00B37D08"/>
    <w:rsid w:val="00B40135"/>
    <w:rsid w:val="00B64A40"/>
    <w:rsid w:val="00B6529E"/>
    <w:rsid w:val="00B83604"/>
    <w:rsid w:val="00BB42CE"/>
    <w:rsid w:val="00BB6397"/>
    <w:rsid w:val="00BB6EE7"/>
    <w:rsid w:val="00BC2ABF"/>
    <w:rsid w:val="00C06B4A"/>
    <w:rsid w:val="00C11C05"/>
    <w:rsid w:val="00C24193"/>
    <w:rsid w:val="00C3016C"/>
    <w:rsid w:val="00C47F40"/>
    <w:rsid w:val="00C62B9B"/>
    <w:rsid w:val="00C6604A"/>
    <w:rsid w:val="00C703DE"/>
    <w:rsid w:val="00C81FCE"/>
    <w:rsid w:val="00C836AF"/>
    <w:rsid w:val="00C92F96"/>
    <w:rsid w:val="00CA0118"/>
    <w:rsid w:val="00CA2925"/>
    <w:rsid w:val="00CC1DA7"/>
    <w:rsid w:val="00CC7925"/>
    <w:rsid w:val="00CD50F5"/>
    <w:rsid w:val="00CE3749"/>
    <w:rsid w:val="00D24507"/>
    <w:rsid w:val="00D30AC1"/>
    <w:rsid w:val="00D54FDB"/>
    <w:rsid w:val="00D67DD2"/>
    <w:rsid w:val="00D700B0"/>
    <w:rsid w:val="00D8349A"/>
    <w:rsid w:val="00D94345"/>
    <w:rsid w:val="00DA00CE"/>
    <w:rsid w:val="00DA6A69"/>
    <w:rsid w:val="00DC28E5"/>
    <w:rsid w:val="00DE2FDC"/>
    <w:rsid w:val="00DE31FA"/>
    <w:rsid w:val="00E02383"/>
    <w:rsid w:val="00E0721D"/>
    <w:rsid w:val="00E12A5B"/>
    <w:rsid w:val="00E40D93"/>
    <w:rsid w:val="00E45CD5"/>
    <w:rsid w:val="00E45D55"/>
    <w:rsid w:val="00E53A0B"/>
    <w:rsid w:val="00E65B48"/>
    <w:rsid w:val="00E664D6"/>
    <w:rsid w:val="00E675B0"/>
    <w:rsid w:val="00E80F0E"/>
    <w:rsid w:val="00E82F5A"/>
    <w:rsid w:val="00E94E18"/>
    <w:rsid w:val="00EB0344"/>
    <w:rsid w:val="00EB42D3"/>
    <w:rsid w:val="00EB5B20"/>
    <w:rsid w:val="00EC2840"/>
    <w:rsid w:val="00EE1F78"/>
    <w:rsid w:val="00EF4FAE"/>
    <w:rsid w:val="00F22C9F"/>
    <w:rsid w:val="00F24DF5"/>
    <w:rsid w:val="00F26EE1"/>
    <w:rsid w:val="00F35640"/>
    <w:rsid w:val="00F36296"/>
    <w:rsid w:val="00F44BEA"/>
    <w:rsid w:val="00F50499"/>
    <w:rsid w:val="00F55B99"/>
    <w:rsid w:val="00F63350"/>
    <w:rsid w:val="00F666DF"/>
    <w:rsid w:val="00F675C9"/>
    <w:rsid w:val="00F94DFC"/>
    <w:rsid w:val="00F958B2"/>
    <w:rsid w:val="00F960D3"/>
    <w:rsid w:val="00FA37FF"/>
    <w:rsid w:val="00FC161C"/>
    <w:rsid w:val="00FC724F"/>
    <w:rsid w:val="00FC7ADA"/>
    <w:rsid w:val="00FD303D"/>
    <w:rsid w:val="00FD5F11"/>
    <w:rsid w:val="00FD5F59"/>
    <w:rsid w:val="00FE5E8D"/>
    <w:rsid w:val="00FF08CD"/>
    <w:rsid w:val="00FF7261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7B646"/>
  <w15:docId w15:val="{CE766185-559C-4F5E-9505-5BD51B5E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BCB"/>
    <w:rPr>
      <w:rFonts w:eastAsiaTheme="minorEastAsia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015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Nadpis3">
    <w:name w:val="heading 3"/>
    <w:basedOn w:val="Normln"/>
    <w:next w:val="Normln"/>
    <w:link w:val="Nadpis3Char"/>
    <w:qFormat/>
    <w:rsid w:val="0040157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61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1C2D"/>
  </w:style>
  <w:style w:type="paragraph" w:styleId="Zpat">
    <w:name w:val="footer"/>
    <w:basedOn w:val="Normln"/>
    <w:link w:val="ZpatChar"/>
    <w:uiPriority w:val="99"/>
    <w:unhideWhenUsed/>
    <w:rsid w:val="00161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1C2D"/>
  </w:style>
  <w:style w:type="table" w:styleId="Mkatabulky">
    <w:name w:val="Table Grid"/>
    <w:basedOn w:val="Normlntabulka"/>
    <w:uiPriority w:val="59"/>
    <w:rsid w:val="00F504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F5049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4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FA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0007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05BCB"/>
    <w:pPr>
      <w:ind w:left="720"/>
      <w:contextualSpacing/>
    </w:pPr>
  </w:style>
  <w:style w:type="character" w:styleId="Siln">
    <w:name w:val="Strong"/>
    <w:uiPriority w:val="22"/>
    <w:qFormat/>
    <w:rsid w:val="00305BCB"/>
    <w:rPr>
      <w:b/>
      <w:bCs/>
    </w:rPr>
  </w:style>
  <w:style w:type="paragraph" w:styleId="Normlnweb">
    <w:name w:val="Normal (Web)"/>
    <w:basedOn w:val="Normln"/>
    <w:uiPriority w:val="99"/>
    <w:semiHidden/>
    <w:rsid w:val="00305BCB"/>
    <w:pPr>
      <w:spacing w:before="100" w:beforeAutospacing="1" w:after="100" w:afterAutospacing="1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40157B"/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0157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40157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0157B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B836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360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B83604"/>
    <w:rPr>
      <w:sz w:val="16"/>
      <w:szCs w:val="16"/>
    </w:rPr>
  </w:style>
  <w:style w:type="character" w:customStyle="1" w:styleId="tsubjname">
    <w:name w:val="tsubjname"/>
    <w:rsid w:val="00B83604"/>
  </w:style>
  <w:style w:type="character" w:styleId="Nevyeenzmnka">
    <w:name w:val="Unresolved Mention"/>
    <w:basedOn w:val="Standardnpsmoodstavce"/>
    <w:uiPriority w:val="99"/>
    <w:semiHidden/>
    <w:unhideWhenUsed/>
    <w:rsid w:val="00200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rabalova@hortenzi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14A24-9A5B-4C18-A1B1-789199936E71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EDB9400B-CCD3-4B08-A0DE-53D1DC51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16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Směrnice č. 8/2018 Směrnice pro</dc:creator>
  <cp:lastModifiedBy>Ing. Jana Hrabalová</cp:lastModifiedBy>
  <cp:revision>5</cp:revision>
  <cp:lastPrinted>2019-08-15T08:28:00Z</cp:lastPrinted>
  <dcterms:created xsi:type="dcterms:W3CDTF">2024-09-12T09:27:00Z</dcterms:created>
  <dcterms:modified xsi:type="dcterms:W3CDTF">2025-04-01T09:42:00Z</dcterms:modified>
</cp:coreProperties>
</file>