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2520" w14:textId="5EF70C37" w:rsidR="00562C2B" w:rsidRDefault="00E86E60" w:rsidP="00562C2B">
      <w:pPr>
        <w:pStyle w:val="Normlnweb"/>
        <w:shd w:val="clear" w:color="auto" w:fill="FFFFFF"/>
        <w:spacing w:before="0" w:beforeAutospacing="0"/>
        <w:ind w:firstLine="0"/>
        <w:rPr>
          <w:rStyle w:val="Siln"/>
          <w:rFonts w:ascii="Calibri" w:hAnsi="Calibri"/>
          <w:sz w:val="32"/>
          <w:szCs w:val="32"/>
        </w:rPr>
      </w:pPr>
      <w:r>
        <w:rPr>
          <w:rStyle w:val="Siln"/>
          <w:rFonts w:ascii="Calibri" w:hAnsi="Calibri"/>
          <w:sz w:val="32"/>
          <w:szCs w:val="32"/>
        </w:rPr>
        <w:t>Provozní ú</w:t>
      </w:r>
      <w:r w:rsidR="002B5BBA">
        <w:rPr>
          <w:rStyle w:val="Siln"/>
          <w:rFonts w:ascii="Calibri" w:hAnsi="Calibri"/>
          <w:sz w:val="32"/>
          <w:szCs w:val="32"/>
        </w:rPr>
        <w:t>držbář</w:t>
      </w:r>
    </w:p>
    <w:p w14:paraId="3D22A7B8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NÁPLŇ PRÁCE:</w:t>
      </w:r>
    </w:p>
    <w:p w14:paraId="16C4E0F2" w14:textId="74811BDC" w:rsidR="002B5BBA" w:rsidRPr="002B5BBA" w:rsidRDefault="00C836AF" w:rsidP="002B5BBA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="Calibri" w:hAnsi="Calibri" w:cs="Arial"/>
          <w:b w:val="0"/>
          <w:bCs w:val="0"/>
          <w:color w:val="000000"/>
        </w:rPr>
      </w:pPr>
      <w:r w:rsidRPr="00DE31FA">
        <w:rPr>
          <w:rFonts w:asciiTheme="minorHAnsi" w:hAnsiTheme="minorHAnsi" w:cstheme="minorHAnsi"/>
          <w:spacing w:val="2"/>
        </w:rPr>
        <w:t xml:space="preserve">V současné době do naše kolektivu Domova pro seniory Hortenzie hledáme </w:t>
      </w:r>
      <w:r w:rsidR="002B5BBA">
        <w:rPr>
          <w:rFonts w:asciiTheme="minorHAnsi" w:hAnsiTheme="minorHAnsi" w:cstheme="minorHAnsi"/>
          <w:spacing w:val="2"/>
        </w:rPr>
        <w:t>údržbáře</w:t>
      </w:r>
      <w:r w:rsidRPr="00DE31FA">
        <w:rPr>
          <w:rFonts w:asciiTheme="minorHAnsi" w:hAnsiTheme="minorHAnsi" w:cstheme="minorHAnsi"/>
          <w:spacing w:val="2"/>
        </w:rPr>
        <w:t xml:space="preserve"> pro zajištění komplexní </w:t>
      </w:r>
      <w:r w:rsidR="00B25266">
        <w:rPr>
          <w:rFonts w:asciiTheme="minorHAnsi" w:hAnsiTheme="minorHAnsi" w:cstheme="minorHAnsi"/>
          <w:spacing w:val="2"/>
        </w:rPr>
        <w:t xml:space="preserve">správy a </w:t>
      </w:r>
      <w:r w:rsidR="002B5BBA" w:rsidRPr="00972B60">
        <w:rPr>
          <w:rFonts w:ascii="Calibri" w:hAnsi="Calibri" w:cs="Arial"/>
          <w:color w:val="000000"/>
        </w:rPr>
        <w:t>údržb</w:t>
      </w:r>
      <w:r w:rsidR="002B5BBA">
        <w:rPr>
          <w:rFonts w:ascii="Calibri" w:hAnsi="Calibri" w:cs="Arial"/>
          <w:color w:val="000000"/>
        </w:rPr>
        <w:t>y</w:t>
      </w:r>
      <w:r w:rsidR="002B5BBA" w:rsidRPr="00972B60">
        <w:rPr>
          <w:rFonts w:ascii="Calibri" w:hAnsi="Calibri" w:cs="Arial"/>
          <w:color w:val="000000"/>
        </w:rPr>
        <w:t xml:space="preserve"> budovy a jejího okolí </w:t>
      </w:r>
      <w:r w:rsidR="002B5BBA">
        <w:rPr>
          <w:rFonts w:ascii="Calibri" w:hAnsi="Calibri" w:cs="Arial"/>
          <w:color w:val="000000"/>
        </w:rPr>
        <w:t xml:space="preserve">vč. zeleně, provádění </w:t>
      </w:r>
      <w:r w:rsidR="002B5BBA" w:rsidRPr="00972B60">
        <w:rPr>
          <w:rFonts w:ascii="Calibri" w:hAnsi="Calibri" w:cs="Arial"/>
          <w:color w:val="000000"/>
        </w:rPr>
        <w:t>oprav dle požadavků</w:t>
      </w:r>
      <w:r w:rsidR="002B5BBA">
        <w:rPr>
          <w:rFonts w:ascii="Calibri" w:hAnsi="Calibri" w:cs="Arial"/>
          <w:color w:val="000000"/>
        </w:rPr>
        <w:t xml:space="preserve"> a </w:t>
      </w:r>
      <w:r w:rsidR="002B5BBA" w:rsidRPr="00972B60">
        <w:rPr>
          <w:rFonts w:ascii="Calibri" w:hAnsi="Calibri" w:cs="Arial"/>
          <w:color w:val="000000"/>
        </w:rPr>
        <w:t>další úkoly spojené s běžným chodem budovy</w:t>
      </w:r>
      <w:r w:rsidR="002B5BBA">
        <w:rPr>
          <w:rFonts w:ascii="Calibri" w:hAnsi="Calibri" w:cs="Arial"/>
          <w:color w:val="000000"/>
        </w:rPr>
        <w:t>.</w:t>
      </w:r>
    </w:p>
    <w:p w14:paraId="7DF9FC90" w14:textId="19F6724B" w:rsidR="00C836AF" w:rsidRDefault="00C836AF" w:rsidP="00C836AF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 w:cstheme="minorHAnsi"/>
          <w:b w:val="0"/>
          <w:bCs w:val="0"/>
        </w:rPr>
      </w:pPr>
    </w:p>
    <w:p w14:paraId="26A66E86" w14:textId="77777777" w:rsidR="00C836AF" w:rsidRPr="00F958B2" w:rsidRDefault="00C836AF" w:rsidP="00C836AF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0"/>
          <w:szCs w:val="20"/>
        </w:rPr>
      </w:pPr>
    </w:p>
    <w:p w14:paraId="59EADF6C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ÚVAZEK: </w:t>
      </w:r>
    </w:p>
    <w:p w14:paraId="54315666" w14:textId="77777777" w:rsidR="00F958B2" w:rsidRDefault="00C836AF" w:rsidP="00FF7261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 xml:space="preserve">plný úvazek: </w:t>
      </w:r>
      <w:r w:rsidR="00F958B2">
        <w:rPr>
          <w:rFonts w:eastAsia="Times New Roman" w:cstheme="minorHAnsi"/>
          <w:color w:val="000000"/>
          <w:spacing w:val="2"/>
          <w:sz w:val="24"/>
          <w:szCs w:val="24"/>
        </w:rPr>
        <w:t>40</w:t>
      </w: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 xml:space="preserve"> h. / týdně</w:t>
      </w:r>
    </w:p>
    <w:p w14:paraId="228A1CC9" w14:textId="317B0E7F" w:rsidR="00C836AF" w:rsidRPr="00DE31FA" w:rsidRDefault="00F958B2" w:rsidP="00FF7261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000000"/>
          <w:spacing w:val="2"/>
          <w:sz w:val="24"/>
          <w:szCs w:val="24"/>
        </w:rPr>
      </w:pPr>
      <w:r>
        <w:rPr>
          <w:rFonts w:eastAsia="Times New Roman" w:cstheme="minorHAnsi"/>
          <w:color w:val="000000"/>
          <w:spacing w:val="2"/>
          <w:sz w:val="24"/>
          <w:szCs w:val="24"/>
        </w:rPr>
        <w:t xml:space="preserve">rovnoměrně rozložená pracovní doba </w:t>
      </w:r>
      <w:r>
        <w:rPr>
          <w:rStyle w:val="Siln"/>
          <w:rFonts w:cstheme="minorHAnsi"/>
          <w:b w:val="0"/>
          <w:bCs w:val="0"/>
        </w:rPr>
        <w:t xml:space="preserve">vždy od </w:t>
      </w:r>
      <w:r w:rsidR="002B5BBA">
        <w:rPr>
          <w:rStyle w:val="Siln"/>
          <w:rFonts w:cstheme="minorHAnsi"/>
          <w:b w:val="0"/>
          <w:bCs w:val="0"/>
        </w:rPr>
        <w:t>7</w:t>
      </w:r>
      <w:r>
        <w:rPr>
          <w:rStyle w:val="Siln"/>
          <w:rFonts w:cstheme="minorHAnsi"/>
          <w:b w:val="0"/>
          <w:bCs w:val="0"/>
        </w:rPr>
        <w:t xml:space="preserve"> do </w:t>
      </w:r>
      <w:r w:rsidR="002B5BBA">
        <w:rPr>
          <w:rStyle w:val="Siln"/>
          <w:rFonts w:cstheme="minorHAnsi"/>
          <w:b w:val="0"/>
          <w:bCs w:val="0"/>
        </w:rPr>
        <w:t>15:30</w:t>
      </w:r>
      <w:r>
        <w:rPr>
          <w:rStyle w:val="Siln"/>
          <w:rFonts w:cstheme="minorHAnsi"/>
          <w:b w:val="0"/>
          <w:bCs w:val="0"/>
        </w:rPr>
        <w:t xml:space="preserve"> h.</w:t>
      </w:r>
    </w:p>
    <w:p w14:paraId="1D68E805" w14:textId="77777777" w:rsidR="00FF7261" w:rsidRPr="00DE31FA" w:rsidRDefault="00FF7261" w:rsidP="00FF7261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000000"/>
          <w:spacing w:val="2"/>
          <w:sz w:val="24"/>
          <w:szCs w:val="24"/>
        </w:rPr>
      </w:pPr>
    </w:p>
    <w:p w14:paraId="277F09BD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POŽADAVKY:</w:t>
      </w:r>
    </w:p>
    <w:p w14:paraId="31A923C0" w14:textId="7733ADD1" w:rsidR="00C836AF" w:rsidRDefault="00C836AF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 w:rsidRPr="00DE31FA">
        <w:rPr>
          <w:rStyle w:val="Siln"/>
          <w:rFonts w:ascii="Calibri" w:hAnsi="Calibri"/>
          <w:b w:val="0"/>
          <w:bCs w:val="0"/>
        </w:rPr>
        <w:t>ukončené střední vzdělání</w:t>
      </w:r>
      <w:r w:rsidR="00844B97">
        <w:rPr>
          <w:rStyle w:val="Siln"/>
          <w:rFonts w:ascii="Calibri" w:hAnsi="Calibri"/>
          <w:b w:val="0"/>
          <w:bCs w:val="0"/>
        </w:rPr>
        <w:t xml:space="preserve"> </w:t>
      </w:r>
    </w:p>
    <w:p w14:paraId="74933396" w14:textId="44206A49" w:rsidR="00F958B2" w:rsidRPr="00DE31FA" w:rsidRDefault="00F958B2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>
        <w:rPr>
          <w:rStyle w:val="Siln"/>
          <w:rFonts w:ascii="Calibri" w:hAnsi="Calibri"/>
          <w:b w:val="0"/>
          <w:bCs w:val="0"/>
        </w:rPr>
        <w:t>zkušenosti s</w:t>
      </w:r>
      <w:r w:rsidR="00844B97">
        <w:rPr>
          <w:rStyle w:val="Siln"/>
          <w:rFonts w:ascii="Calibri" w:hAnsi="Calibri"/>
          <w:b w:val="0"/>
          <w:bCs w:val="0"/>
        </w:rPr>
        <w:t xml:space="preserve"> obdobnou pozicí </w:t>
      </w:r>
      <w:r>
        <w:rPr>
          <w:rStyle w:val="Siln"/>
          <w:rFonts w:ascii="Calibri" w:hAnsi="Calibri"/>
          <w:b w:val="0"/>
          <w:bCs w:val="0"/>
        </w:rPr>
        <w:t>výhodou nikoli podmínkou</w:t>
      </w:r>
    </w:p>
    <w:p w14:paraId="13712D31" w14:textId="36364759" w:rsidR="00C836AF" w:rsidRPr="00DE31FA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aktivní a zodpovědný přístup</w:t>
      </w:r>
    </w:p>
    <w:p w14:paraId="77DF6A7E" w14:textId="77777777" w:rsidR="00C836AF" w:rsidRPr="00DE31FA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čistý trestní rejstřík</w:t>
      </w:r>
    </w:p>
    <w:p w14:paraId="779A7DBF" w14:textId="77777777" w:rsidR="00C836AF" w:rsidRPr="00F958B2" w:rsidRDefault="00C836AF" w:rsidP="00C836AF">
      <w:pPr>
        <w:pStyle w:val="Normlnweb"/>
        <w:shd w:val="clear" w:color="auto" w:fill="FFFFFF"/>
        <w:spacing w:before="0" w:beforeAutospacing="0" w:after="0" w:afterAutospacing="0"/>
        <w:ind w:left="360" w:firstLine="0"/>
        <w:rPr>
          <w:rFonts w:ascii="Calibri" w:hAnsi="Calibri"/>
          <w:sz w:val="20"/>
          <w:szCs w:val="20"/>
        </w:rPr>
      </w:pPr>
    </w:p>
    <w:p w14:paraId="51055E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NABÍZÍME:</w:t>
      </w:r>
    </w:p>
    <w:p w14:paraId="5610089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stabilní zaměstnání v přátelském kolektivu a příjemném prostředí našeho Domova</w:t>
      </w:r>
    </w:p>
    <w:p w14:paraId="402789B0" w14:textId="6AC2A19C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platové podmínky dle </w:t>
      </w:r>
      <w:r w:rsidR="00B25266">
        <w:rPr>
          <w:rFonts w:cstheme="minorHAnsi"/>
          <w:color w:val="000000"/>
          <w:spacing w:val="2"/>
          <w:sz w:val="24"/>
          <w:szCs w:val="24"/>
        </w:rPr>
        <w:t>nařízení vlády</w:t>
      </w:r>
      <w:r w:rsidR="00B62682">
        <w:rPr>
          <w:rFonts w:cstheme="minorHAnsi"/>
          <w:color w:val="000000"/>
          <w:spacing w:val="2"/>
          <w:sz w:val="24"/>
          <w:szCs w:val="24"/>
        </w:rPr>
        <w:t xml:space="preserve"> č.466/2024 Sb. a </w:t>
      </w:r>
      <w:r w:rsidR="00B62682">
        <w:rPr>
          <w:rFonts w:cstheme="minorHAnsi"/>
          <w:color w:val="000000"/>
          <w:spacing w:val="2"/>
          <w:sz w:val="24"/>
          <w:szCs w:val="24"/>
        </w:rPr>
        <w:t>vnitřního platového předpisu</w:t>
      </w:r>
      <w:r w:rsidRPr="00DE31FA">
        <w:rPr>
          <w:rFonts w:cstheme="minorHAnsi"/>
          <w:color w:val="000000"/>
          <w:spacing w:val="2"/>
          <w:sz w:val="24"/>
          <w:szCs w:val="24"/>
        </w:rPr>
        <w:t>, po zkušební době možnost ohodnocení formou osobního příplatku a mimořádných odměn</w:t>
      </w:r>
    </w:p>
    <w:p w14:paraId="47D9FB2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stravu</w:t>
      </w:r>
    </w:p>
    <w:p w14:paraId="1085F02D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penzijní připojištění</w:t>
      </w:r>
    </w:p>
    <w:p w14:paraId="7D5BA75D" w14:textId="35EFD414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další zaměstnanecké benefity </w:t>
      </w:r>
      <w:r w:rsidR="0008009E" w:rsidRPr="00DE31FA">
        <w:rPr>
          <w:rFonts w:cstheme="minorHAnsi"/>
          <w:color w:val="000000"/>
          <w:spacing w:val="2"/>
          <w:sz w:val="24"/>
          <w:szCs w:val="24"/>
        </w:rPr>
        <w:t>(</w:t>
      </w:r>
      <w:r w:rsidR="00B25266">
        <w:rPr>
          <w:rFonts w:cstheme="minorHAnsi"/>
          <w:color w:val="000000"/>
          <w:spacing w:val="2"/>
          <w:sz w:val="24"/>
          <w:szCs w:val="24"/>
        </w:rPr>
        <w:t xml:space="preserve">např. </w:t>
      </w:r>
      <w:r w:rsidR="0008009E" w:rsidRPr="00DE31FA">
        <w:rPr>
          <w:rFonts w:cstheme="minorHAnsi"/>
          <w:color w:val="000000"/>
          <w:spacing w:val="2"/>
          <w:sz w:val="24"/>
          <w:szCs w:val="24"/>
        </w:rPr>
        <w:t>školení)</w:t>
      </w:r>
    </w:p>
    <w:p w14:paraId="4030A3C1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dobrou dostupnost MHD</w:t>
      </w:r>
    </w:p>
    <w:p w14:paraId="2506FE74" w14:textId="77777777" w:rsidR="00C836AF" w:rsidRPr="00F958B2" w:rsidRDefault="00C836AF" w:rsidP="00C836AF">
      <w:pPr>
        <w:shd w:val="clear" w:color="auto" w:fill="FFFFFF"/>
        <w:spacing w:after="0"/>
        <w:rPr>
          <w:rFonts w:cstheme="minorHAnsi"/>
          <w:color w:val="000000"/>
          <w:spacing w:val="2"/>
          <w:sz w:val="20"/>
          <w:szCs w:val="20"/>
        </w:rPr>
      </w:pPr>
    </w:p>
    <w:p w14:paraId="185C6B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NÁSTUP:</w:t>
      </w:r>
    </w:p>
    <w:p w14:paraId="2C9D9244" w14:textId="662B3187" w:rsidR="00C836AF" w:rsidRPr="00DE31FA" w:rsidRDefault="001D5F47" w:rsidP="00B62682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rPr>
          <w:rFonts w:cstheme="minorHAnsi"/>
          <w:color w:val="000000"/>
          <w:spacing w:val="2"/>
          <w:sz w:val="24"/>
          <w:szCs w:val="24"/>
        </w:rPr>
      </w:pPr>
      <w:r>
        <w:rPr>
          <w:rFonts w:cstheme="minorHAnsi"/>
          <w:color w:val="000000"/>
          <w:spacing w:val="2"/>
          <w:sz w:val="24"/>
          <w:szCs w:val="24"/>
        </w:rPr>
        <w:t xml:space="preserve">okamžitě nebo 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dohodou </w:t>
      </w:r>
    </w:p>
    <w:p w14:paraId="3401106C" w14:textId="77777777" w:rsidR="00C836AF" w:rsidRPr="00DE31FA" w:rsidRDefault="00C836AF" w:rsidP="00B62682">
      <w:pPr>
        <w:shd w:val="clear" w:color="auto" w:fill="FFFFFF"/>
        <w:spacing w:before="240"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KONTAKT:</w:t>
      </w:r>
    </w:p>
    <w:p w14:paraId="27DFD148" w14:textId="5CAD9438" w:rsidR="00C836AF" w:rsidRPr="00DE31FA" w:rsidRDefault="0008009E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Style w:val="Siln"/>
          <w:b w:val="0"/>
          <w:bCs w:val="0"/>
          <w:sz w:val="24"/>
          <w:szCs w:val="24"/>
        </w:rPr>
        <w:t xml:space="preserve">strukturovaný životopis zasílejte na 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e-mail: </w:t>
      </w:r>
      <w:hyperlink r:id="rId9" w:history="1">
        <w:r w:rsidR="00C836AF" w:rsidRPr="00DE31FA">
          <w:rPr>
            <w:rStyle w:val="Hypertextovodkaz"/>
            <w:rFonts w:cstheme="minorHAnsi"/>
            <w:spacing w:val="2"/>
            <w:sz w:val="24"/>
            <w:szCs w:val="24"/>
          </w:rPr>
          <w:t>hrabalova@hortenzie.cz</w:t>
        </w:r>
      </w:hyperlink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 </w:t>
      </w:r>
    </w:p>
    <w:p w14:paraId="506C8D06" w14:textId="438A8BA4" w:rsidR="00C836AF" w:rsidRPr="00DE31FA" w:rsidRDefault="00C836AF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telefon: 777 548 927</w:t>
      </w:r>
    </w:p>
    <w:p w14:paraId="05B99F58" w14:textId="77777777" w:rsidR="00C836AF" w:rsidRPr="00F958B2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  <w:sz w:val="20"/>
          <w:szCs w:val="20"/>
        </w:rPr>
      </w:pPr>
    </w:p>
    <w:p w14:paraId="5B9B5EF8" w14:textId="462B3928" w:rsidR="00FD303D" w:rsidRPr="00DE31FA" w:rsidRDefault="00FF7261" w:rsidP="00DE31FA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Z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>asláním životopisu na tuto nabídku práce poskytujete své osobní údaje Domovu pro seniory Hortenzie jako správci, a to za účelem výběrového řízení na tuto pozici po dobu realizace výběrového řízení. Osobní údaje bude Domov pro seniory Hortenzie zpracovávat nejdéle po dobu 3 let ode dne udělení tohoto souhlasu se zpracováním osobních údajů.</w:t>
      </w:r>
    </w:p>
    <w:sectPr w:rsidR="00FD303D" w:rsidRPr="00DE31FA" w:rsidSect="00EF4FAE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82C33" w14:textId="77777777" w:rsidR="001222B0" w:rsidRDefault="001222B0" w:rsidP="00161C2D">
      <w:pPr>
        <w:spacing w:after="0" w:line="240" w:lineRule="auto"/>
      </w:pPr>
      <w:r>
        <w:separator/>
      </w:r>
    </w:p>
  </w:endnote>
  <w:endnote w:type="continuationSeparator" w:id="0">
    <w:p w14:paraId="452AB107" w14:textId="77777777" w:rsidR="001222B0" w:rsidRDefault="001222B0" w:rsidP="001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FE89" w14:textId="56BBE262" w:rsidR="00FD303D" w:rsidRDefault="00FD303D">
    <w:pPr>
      <w:pStyle w:val="Zpat"/>
      <w:jc w:val="center"/>
    </w:pPr>
  </w:p>
  <w:p w14:paraId="2D3AA463" w14:textId="77777777" w:rsidR="001E7786" w:rsidRPr="00EF4FAE" w:rsidRDefault="001E7786" w:rsidP="00FD5F1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C6289" w14:textId="77777777" w:rsidR="001222B0" w:rsidRDefault="001222B0" w:rsidP="00161C2D">
      <w:pPr>
        <w:spacing w:after="0" w:line="240" w:lineRule="auto"/>
      </w:pPr>
      <w:r>
        <w:separator/>
      </w:r>
    </w:p>
  </w:footnote>
  <w:footnote w:type="continuationSeparator" w:id="0">
    <w:p w14:paraId="1CAD0C3A" w14:textId="77777777" w:rsidR="001222B0" w:rsidRDefault="001222B0" w:rsidP="0016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6984" w14:textId="77777777" w:rsidR="001E7786" w:rsidRDefault="001E778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6E8ED" wp14:editId="6B22BC30">
          <wp:simplePos x="0" y="0"/>
          <wp:positionH relativeFrom="column">
            <wp:posOffset>233045</wp:posOffset>
          </wp:positionH>
          <wp:positionV relativeFrom="paragraph">
            <wp:posOffset>-186055</wp:posOffset>
          </wp:positionV>
          <wp:extent cx="1238250" cy="52641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tenzie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E9A7373" wp14:editId="764BDFE9">
          <wp:simplePos x="0" y="0"/>
          <wp:positionH relativeFrom="margin">
            <wp:posOffset>4100195</wp:posOffset>
          </wp:positionH>
          <wp:positionV relativeFrom="paragraph">
            <wp:posOffset>-152400</wp:posOffset>
          </wp:positionV>
          <wp:extent cx="495300" cy="4953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-Praha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2EC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7D9E561" wp14:editId="5D419E44">
              <wp:simplePos x="0" y="0"/>
              <wp:positionH relativeFrom="column">
                <wp:posOffset>1642745</wp:posOffset>
              </wp:positionH>
              <wp:positionV relativeFrom="paragraph">
                <wp:posOffset>-278765</wp:posOffset>
              </wp:positionV>
              <wp:extent cx="3200400" cy="69278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92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C46CD" w14:textId="1F6CC8A8" w:rsidR="001E7786" w:rsidRPr="00F50499" w:rsidRDefault="001E7786">
                          <w:pPr>
                            <w:rPr>
                              <w:b/>
                              <w:sz w:val="40"/>
                            </w:rPr>
                          </w:pPr>
                          <w:r w:rsidRPr="00641FDD">
                            <w:rPr>
                              <w:rFonts w:ascii="Times New Roman" w:hAnsi="Times New Roman" w:cs="Times New Roman"/>
                              <w:spacing w:val="20"/>
                            </w:rPr>
                            <w:t>Domov pro seniory Hortenzie</w:t>
                          </w:r>
                          <w:r w:rsidRPr="00641FDD">
                            <w:rPr>
                              <w:sz w:val="14"/>
                            </w:rPr>
                            <w:t xml:space="preserve"> </w:t>
                          </w:r>
                          <w:r w:rsidRPr="00F36296">
                            <w:rPr>
                              <w:sz w:val="24"/>
                            </w:rPr>
                            <w:br/>
                          </w:r>
                          <w:r w:rsidRPr="00641FDD">
                            <w:rPr>
                              <w:sz w:val="18"/>
                            </w:rPr>
                            <w:t>příspěvková organizace hl. města Prahy</w:t>
                          </w:r>
                          <w:r w:rsidRPr="00641FDD">
                            <w:rPr>
                              <w:sz w:val="18"/>
                            </w:rPr>
                            <w:br/>
                          </w:r>
                          <w:r w:rsidR="00B25A99">
                            <w:rPr>
                              <w:sz w:val="18"/>
                            </w:rPr>
                            <w:t xml:space="preserve">K Ubytovně 65, 250 65 </w:t>
                          </w:r>
                          <w:r w:rsidRPr="00641FDD">
                            <w:rPr>
                              <w:sz w:val="18"/>
                            </w:rPr>
                            <w:t xml:space="preserve">Bořanovice - Pakoměřice </w:t>
                          </w:r>
                          <w:r w:rsidR="00980AD8" w:rsidRPr="00641FDD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br/>
                            <w:t>Tel. +420 283 981 100,</w:t>
                          </w:r>
                          <w:r w:rsidR="00E45CD5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t>IČ: 70876886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9E5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9.35pt;margin-top:-21.95pt;width:252pt;height:54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AcDQIAAPY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" stroked="f">
              <v:textbox>
                <w:txbxContent>
                  <w:p w14:paraId="0BBC46CD" w14:textId="1F6CC8A8" w:rsidR="001E7786" w:rsidRPr="00F50499" w:rsidRDefault="001E7786">
                    <w:pPr>
                      <w:rPr>
                        <w:b/>
                        <w:sz w:val="40"/>
                      </w:rPr>
                    </w:pPr>
                    <w:r w:rsidRPr="00641FDD">
                      <w:rPr>
                        <w:rFonts w:ascii="Times New Roman" w:hAnsi="Times New Roman" w:cs="Times New Roman"/>
                        <w:spacing w:val="20"/>
                      </w:rPr>
                      <w:t>Domov pro seniory Hortenzie</w:t>
                    </w:r>
                    <w:r w:rsidRPr="00641FDD">
                      <w:rPr>
                        <w:sz w:val="14"/>
                      </w:rPr>
                      <w:t xml:space="preserve"> </w:t>
                    </w:r>
                    <w:r w:rsidRPr="00F36296">
                      <w:rPr>
                        <w:sz w:val="24"/>
                      </w:rPr>
                      <w:br/>
                    </w:r>
                    <w:r w:rsidRPr="00641FDD">
                      <w:rPr>
                        <w:sz w:val="18"/>
                      </w:rPr>
                      <w:t>příspěvková organizace hl. města Prahy</w:t>
                    </w:r>
                    <w:r w:rsidRPr="00641FDD">
                      <w:rPr>
                        <w:sz w:val="18"/>
                      </w:rPr>
                      <w:br/>
                    </w:r>
                    <w:r w:rsidR="00B25A99">
                      <w:rPr>
                        <w:sz w:val="18"/>
                      </w:rPr>
                      <w:t xml:space="preserve">K Ubytovně 65, 250 65 </w:t>
                    </w:r>
                    <w:r w:rsidRPr="00641FDD">
                      <w:rPr>
                        <w:sz w:val="18"/>
                      </w:rPr>
                      <w:t xml:space="preserve">Bořanovice - Pakoměřice </w:t>
                    </w:r>
                    <w:r w:rsidR="00980AD8" w:rsidRPr="00641FDD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br/>
                      <w:t>Tel. +420 283 981 100,</w:t>
                    </w:r>
                    <w:r w:rsidR="00E45CD5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t>IČ: 70876886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F49C7EA" w14:textId="77777777" w:rsidR="001E7786" w:rsidRDefault="001E7786">
    <w:pPr>
      <w:pStyle w:val="Zhlav"/>
    </w:pPr>
  </w:p>
  <w:p w14:paraId="2C87497B" w14:textId="77777777" w:rsidR="001E7786" w:rsidRDefault="009D62EC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961835A" wp14:editId="6CF8D5B4">
              <wp:simplePos x="0" y="0"/>
              <wp:positionH relativeFrom="column">
                <wp:posOffset>1746885</wp:posOffset>
              </wp:positionH>
              <wp:positionV relativeFrom="paragraph">
                <wp:posOffset>72389</wp:posOffset>
              </wp:positionV>
              <wp:extent cx="284607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460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40AAA" id="Přímá spojnice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55pt,5.7pt" to="361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" strokecolor="#5b9bd5 [3204]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12B5B92" wp14:editId="1764A936">
              <wp:simplePos x="0" y="0"/>
              <wp:positionH relativeFrom="column">
                <wp:posOffset>1744980</wp:posOffset>
              </wp:positionH>
              <wp:positionV relativeFrom="paragraph">
                <wp:posOffset>60959</wp:posOffset>
              </wp:positionV>
              <wp:extent cx="2846705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4670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B3F18" id="Přímá spojnic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4pt,4.8pt" to="361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" strokecolor="#5b9bd5 [3204]" strokeweight="1.5pt">
              <v:stroke joinstyle="miter"/>
              <o:lock v:ext="edit" shapetype="f"/>
            </v:line>
          </w:pict>
        </mc:Fallback>
      </mc:AlternateContent>
    </w:r>
  </w:p>
  <w:p w14:paraId="5D1AB59E" w14:textId="77777777" w:rsidR="001E7786" w:rsidRDefault="001E7786">
    <w:pPr>
      <w:pStyle w:val="Zhlav"/>
    </w:pPr>
  </w:p>
  <w:p w14:paraId="64B6689B" w14:textId="77777777" w:rsidR="001E7786" w:rsidRDefault="001E7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7F4"/>
    <w:multiLevelType w:val="hybridMultilevel"/>
    <w:tmpl w:val="73945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C5E"/>
    <w:multiLevelType w:val="hybridMultilevel"/>
    <w:tmpl w:val="992CD7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E6946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E1B"/>
    <w:multiLevelType w:val="hybridMultilevel"/>
    <w:tmpl w:val="BBEA97D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015"/>
    <w:multiLevelType w:val="hybridMultilevel"/>
    <w:tmpl w:val="6D48012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4A36"/>
    <w:multiLevelType w:val="hybridMultilevel"/>
    <w:tmpl w:val="7774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3F37"/>
    <w:multiLevelType w:val="hybridMultilevel"/>
    <w:tmpl w:val="1C7AD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52FD7"/>
    <w:multiLevelType w:val="hybridMultilevel"/>
    <w:tmpl w:val="F8D4A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EE4"/>
    <w:multiLevelType w:val="hybridMultilevel"/>
    <w:tmpl w:val="93C092E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138B"/>
    <w:multiLevelType w:val="multilevel"/>
    <w:tmpl w:val="FCECB69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5F70334"/>
    <w:multiLevelType w:val="hybridMultilevel"/>
    <w:tmpl w:val="803C113E"/>
    <w:lvl w:ilvl="0" w:tplc="8072F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D5654"/>
    <w:multiLevelType w:val="hybridMultilevel"/>
    <w:tmpl w:val="6E2C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D4059"/>
    <w:multiLevelType w:val="hybridMultilevel"/>
    <w:tmpl w:val="BBD2E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D5675"/>
    <w:multiLevelType w:val="hybridMultilevel"/>
    <w:tmpl w:val="2B7EC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3606A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63BF"/>
    <w:multiLevelType w:val="multilevel"/>
    <w:tmpl w:val="DC3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41FFB"/>
    <w:multiLevelType w:val="hybridMultilevel"/>
    <w:tmpl w:val="538E0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6583"/>
    <w:multiLevelType w:val="hybridMultilevel"/>
    <w:tmpl w:val="287A1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14321"/>
    <w:multiLevelType w:val="hybridMultilevel"/>
    <w:tmpl w:val="E09204F8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B7292"/>
    <w:multiLevelType w:val="hybridMultilevel"/>
    <w:tmpl w:val="289C69F4"/>
    <w:lvl w:ilvl="0" w:tplc="A150E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E4E92"/>
    <w:multiLevelType w:val="hybridMultilevel"/>
    <w:tmpl w:val="C990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7989"/>
    <w:multiLevelType w:val="hybridMultilevel"/>
    <w:tmpl w:val="A0EA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37970"/>
    <w:multiLevelType w:val="hybridMultilevel"/>
    <w:tmpl w:val="23500896"/>
    <w:lvl w:ilvl="0" w:tplc="0405000F">
      <w:start w:val="1"/>
      <w:numFmt w:val="decimal"/>
      <w:lvlText w:val="%1."/>
      <w:lvlJc w:val="left"/>
      <w:pPr>
        <w:ind w:left="1965" w:hanging="360"/>
      </w:p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3" w15:restartNumberingAfterBreak="0">
    <w:nsid w:val="7EE61B1E"/>
    <w:multiLevelType w:val="hybridMultilevel"/>
    <w:tmpl w:val="EEDE725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3695">
    <w:abstractNumId w:val="22"/>
  </w:num>
  <w:num w:numId="2" w16cid:durableId="1936133958">
    <w:abstractNumId w:val="0"/>
  </w:num>
  <w:num w:numId="3" w16cid:durableId="1459760170">
    <w:abstractNumId w:val="5"/>
  </w:num>
  <w:num w:numId="4" w16cid:durableId="957636744">
    <w:abstractNumId w:val="16"/>
  </w:num>
  <w:num w:numId="5" w16cid:durableId="1342589162">
    <w:abstractNumId w:val="7"/>
  </w:num>
  <w:num w:numId="6" w16cid:durableId="2137526060">
    <w:abstractNumId w:val="17"/>
  </w:num>
  <w:num w:numId="7" w16cid:durableId="1610351023">
    <w:abstractNumId w:val="13"/>
  </w:num>
  <w:num w:numId="8" w16cid:durableId="1254585054">
    <w:abstractNumId w:val="9"/>
  </w:num>
  <w:num w:numId="9" w16cid:durableId="505483015">
    <w:abstractNumId w:val="19"/>
  </w:num>
  <w:num w:numId="10" w16cid:durableId="39984978">
    <w:abstractNumId w:val="10"/>
  </w:num>
  <w:num w:numId="11" w16cid:durableId="1762217952">
    <w:abstractNumId w:val="6"/>
  </w:num>
  <w:num w:numId="12" w16cid:durableId="596015445">
    <w:abstractNumId w:val="20"/>
  </w:num>
  <w:num w:numId="13" w16cid:durableId="566381824">
    <w:abstractNumId w:val="1"/>
  </w:num>
  <w:num w:numId="14" w16cid:durableId="1612055718">
    <w:abstractNumId w:val="8"/>
  </w:num>
  <w:num w:numId="15" w16cid:durableId="947278856">
    <w:abstractNumId w:val="18"/>
  </w:num>
  <w:num w:numId="16" w16cid:durableId="2029745336">
    <w:abstractNumId w:val="4"/>
  </w:num>
  <w:num w:numId="17" w16cid:durableId="942539510">
    <w:abstractNumId w:val="23"/>
  </w:num>
  <w:num w:numId="18" w16cid:durableId="1658799096">
    <w:abstractNumId w:val="3"/>
  </w:num>
  <w:num w:numId="19" w16cid:durableId="7295750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940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110569">
    <w:abstractNumId w:val="15"/>
  </w:num>
  <w:num w:numId="22" w16cid:durableId="1856578828">
    <w:abstractNumId w:val="21"/>
  </w:num>
  <w:num w:numId="23" w16cid:durableId="145325402">
    <w:abstractNumId w:val="11"/>
  </w:num>
  <w:num w:numId="24" w16cid:durableId="89744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ED"/>
    <w:rsid w:val="000021D2"/>
    <w:rsid w:val="00007413"/>
    <w:rsid w:val="00012EF1"/>
    <w:rsid w:val="00014FA3"/>
    <w:rsid w:val="00015CBD"/>
    <w:rsid w:val="000339EF"/>
    <w:rsid w:val="00034B3A"/>
    <w:rsid w:val="0006118D"/>
    <w:rsid w:val="0008009E"/>
    <w:rsid w:val="000A3361"/>
    <w:rsid w:val="000B3D12"/>
    <w:rsid w:val="000B4540"/>
    <w:rsid w:val="000B59AD"/>
    <w:rsid w:val="000C65B3"/>
    <w:rsid w:val="000D0056"/>
    <w:rsid w:val="000D61CE"/>
    <w:rsid w:val="000E3DAE"/>
    <w:rsid w:val="001222B0"/>
    <w:rsid w:val="00123C57"/>
    <w:rsid w:val="00127DAE"/>
    <w:rsid w:val="00130A0C"/>
    <w:rsid w:val="001364DA"/>
    <w:rsid w:val="00142E61"/>
    <w:rsid w:val="00156870"/>
    <w:rsid w:val="00160AC0"/>
    <w:rsid w:val="00161C2D"/>
    <w:rsid w:val="00186C0B"/>
    <w:rsid w:val="001876EC"/>
    <w:rsid w:val="00192CEA"/>
    <w:rsid w:val="00193F14"/>
    <w:rsid w:val="001A2772"/>
    <w:rsid w:val="001A2ED6"/>
    <w:rsid w:val="001C49C8"/>
    <w:rsid w:val="001D5F47"/>
    <w:rsid w:val="001E7786"/>
    <w:rsid w:val="00200932"/>
    <w:rsid w:val="0021484B"/>
    <w:rsid w:val="002201B9"/>
    <w:rsid w:val="002363E9"/>
    <w:rsid w:val="002560C2"/>
    <w:rsid w:val="002663F9"/>
    <w:rsid w:val="0027485E"/>
    <w:rsid w:val="002A027F"/>
    <w:rsid w:val="002A19DC"/>
    <w:rsid w:val="002A205E"/>
    <w:rsid w:val="002A3CAF"/>
    <w:rsid w:val="002A72EA"/>
    <w:rsid w:val="002B5BBA"/>
    <w:rsid w:val="002C45DC"/>
    <w:rsid w:val="002E4E4A"/>
    <w:rsid w:val="00300070"/>
    <w:rsid w:val="00305BCB"/>
    <w:rsid w:val="003143E3"/>
    <w:rsid w:val="003354A4"/>
    <w:rsid w:val="00335B10"/>
    <w:rsid w:val="00361F27"/>
    <w:rsid w:val="0037797B"/>
    <w:rsid w:val="00383B12"/>
    <w:rsid w:val="00387DB2"/>
    <w:rsid w:val="00397C3C"/>
    <w:rsid w:val="003B3F97"/>
    <w:rsid w:val="003E50FF"/>
    <w:rsid w:val="003F46BF"/>
    <w:rsid w:val="0040157B"/>
    <w:rsid w:val="00402C83"/>
    <w:rsid w:val="00403A74"/>
    <w:rsid w:val="004047A2"/>
    <w:rsid w:val="00410081"/>
    <w:rsid w:val="004154EF"/>
    <w:rsid w:val="00415674"/>
    <w:rsid w:val="00421332"/>
    <w:rsid w:val="0043626C"/>
    <w:rsid w:val="00454E90"/>
    <w:rsid w:val="004567ED"/>
    <w:rsid w:val="00457BB0"/>
    <w:rsid w:val="004740E1"/>
    <w:rsid w:val="00477180"/>
    <w:rsid w:val="004914AD"/>
    <w:rsid w:val="00492778"/>
    <w:rsid w:val="00492CB4"/>
    <w:rsid w:val="00492EBB"/>
    <w:rsid w:val="004A19AB"/>
    <w:rsid w:val="004C2B7C"/>
    <w:rsid w:val="004C7013"/>
    <w:rsid w:val="004E66BE"/>
    <w:rsid w:val="004F264F"/>
    <w:rsid w:val="00501DB8"/>
    <w:rsid w:val="00513105"/>
    <w:rsid w:val="005406EC"/>
    <w:rsid w:val="00542E4A"/>
    <w:rsid w:val="005520E5"/>
    <w:rsid w:val="00556FE1"/>
    <w:rsid w:val="00562C2B"/>
    <w:rsid w:val="0057075E"/>
    <w:rsid w:val="0059554B"/>
    <w:rsid w:val="005B0074"/>
    <w:rsid w:val="005C0988"/>
    <w:rsid w:val="005D5A19"/>
    <w:rsid w:val="00607FE4"/>
    <w:rsid w:val="00612EA6"/>
    <w:rsid w:val="006224F1"/>
    <w:rsid w:val="0063003C"/>
    <w:rsid w:val="00637394"/>
    <w:rsid w:val="00641FDD"/>
    <w:rsid w:val="00657215"/>
    <w:rsid w:val="00673618"/>
    <w:rsid w:val="006840EB"/>
    <w:rsid w:val="006B6DE5"/>
    <w:rsid w:val="006B6EDC"/>
    <w:rsid w:val="006B7578"/>
    <w:rsid w:val="006C3A31"/>
    <w:rsid w:val="006C40C0"/>
    <w:rsid w:val="006C6898"/>
    <w:rsid w:val="006C6A42"/>
    <w:rsid w:val="006D4629"/>
    <w:rsid w:val="006D68AA"/>
    <w:rsid w:val="00702CD5"/>
    <w:rsid w:val="0072249F"/>
    <w:rsid w:val="00740AAF"/>
    <w:rsid w:val="00754238"/>
    <w:rsid w:val="00773BFE"/>
    <w:rsid w:val="00787B2F"/>
    <w:rsid w:val="007A674D"/>
    <w:rsid w:val="007C06BC"/>
    <w:rsid w:val="007C336E"/>
    <w:rsid w:val="007D3C6A"/>
    <w:rsid w:val="007D56D3"/>
    <w:rsid w:val="007F741E"/>
    <w:rsid w:val="008015B0"/>
    <w:rsid w:val="00813087"/>
    <w:rsid w:val="00820A94"/>
    <w:rsid w:val="0083230F"/>
    <w:rsid w:val="00842DA5"/>
    <w:rsid w:val="00844B97"/>
    <w:rsid w:val="00854FF5"/>
    <w:rsid w:val="00880AF1"/>
    <w:rsid w:val="00886C1B"/>
    <w:rsid w:val="0088756B"/>
    <w:rsid w:val="008971E8"/>
    <w:rsid w:val="008A6C35"/>
    <w:rsid w:val="008B05B0"/>
    <w:rsid w:val="008B313C"/>
    <w:rsid w:val="008D11CD"/>
    <w:rsid w:val="00915200"/>
    <w:rsid w:val="009237DA"/>
    <w:rsid w:val="00923E5E"/>
    <w:rsid w:val="0092433D"/>
    <w:rsid w:val="00924B53"/>
    <w:rsid w:val="0092716D"/>
    <w:rsid w:val="00953416"/>
    <w:rsid w:val="0095522B"/>
    <w:rsid w:val="00970E5C"/>
    <w:rsid w:val="00980AD8"/>
    <w:rsid w:val="00987C82"/>
    <w:rsid w:val="009D62EC"/>
    <w:rsid w:val="009D6481"/>
    <w:rsid w:val="00A15662"/>
    <w:rsid w:val="00A2474B"/>
    <w:rsid w:val="00A250DE"/>
    <w:rsid w:val="00A46561"/>
    <w:rsid w:val="00A65729"/>
    <w:rsid w:val="00A804A9"/>
    <w:rsid w:val="00A85B45"/>
    <w:rsid w:val="00A95708"/>
    <w:rsid w:val="00A96DBA"/>
    <w:rsid w:val="00AA04E4"/>
    <w:rsid w:val="00AB1C08"/>
    <w:rsid w:val="00AC137E"/>
    <w:rsid w:val="00AD7901"/>
    <w:rsid w:val="00AE08F4"/>
    <w:rsid w:val="00AE75C8"/>
    <w:rsid w:val="00AF618D"/>
    <w:rsid w:val="00AF6B20"/>
    <w:rsid w:val="00B130DF"/>
    <w:rsid w:val="00B16302"/>
    <w:rsid w:val="00B17FED"/>
    <w:rsid w:val="00B23AF6"/>
    <w:rsid w:val="00B25266"/>
    <w:rsid w:val="00B25A99"/>
    <w:rsid w:val="00B35852"/>
    <w:rsid w:val="00B37D08"/>
    <w:rsid w:val="00B40135"/>
    <w:rsid w:val="00B62682"/>
    <w:rsid w:val="00B64A40"/>
    <w:rsid w:val="00B6529E"/>
    <w:rsid w:val="00B83604"/>
    <w:rsid w:val="00BB42CE"/>
    <w:rsid w:val="00BB6397"/>
    <w:rsid w:val="00BB6EE7"/>
    <w:rsid w:val="00BC2ABF"/>
    <w:rsid w:val="00C06B4A"/>
    <w:rsid w:val="00C24193"/>
    <w:rsid w:val="00C3016C"/>
    <w:rsid w:val="00C47F40"/>
    <w:rsid w:val="00C62B9B"/>
    <w:rsid w:val="00C6604A"/>
    <w:rsid w:val="00C703DE"/>
    <w:rsid w:val="00C81FCE"/>
    <w:rsid w:val="00C836AF"/>
    <w:rsid w:val="00C92F96"/>
    <w:rsid w:val="00CA0118"/>
    <w:rsid w:val="00CA2925"/>
    <w:rsid w:val="00CC1DA7"/>
    <w:rsid w:val="00CD50F5"/>
    <w:rsid w:val="00CE3749"/>
    <w:rsid w:val="00D24507"/>
    <w:rsid w:val="00D30AC1"/>
    <w:rsid w:val="00D54FDB"/>
    <w:rsid w:val="00D67DD2"/>
    <w:rsid w:val="00D700B0"/>
    <w:rsid w:val="00D8349A"/>
    <w:rsid w:val="00D94345"/>
    <w:rsid w:val="00DA00CE"/>
    <w:rsid w:val="00DA6A69"/>
    <w:rsid w:val="00DC28E5"/>
    <w:rsid w:val="00DE2FDC"/>
    <w:rsid w:val="00DE31FA"/>
    <w:rsid w:val="00E02383"/>
    <w:rsid w:val="00E0721D"/>
    <w:rsid w:val="00E12A5B"/>
    <w:rsid w:val="00E40D93"/>
    <w:rsid w:val="00E45CD5"/>
    <w:rsid w:val="00E45D55"/>
    <w:rsid w:val="00E53A0B"/>
    <w:rsid w:val="00E65B48"/>
    <w:rsid w:val="00E664D6"/>
    <w:rsid w:val="00E675B0"/>
    <w:rsid w:val="00E80F0E"/>
    <w:rsid w:val="00E82F5A"/>
    <w:rsid w:val="00E86E60"/>
    <w:rsid w:val="00E94E18"/>
    <w:rsid w:val="00EB0344"/>
    <w:rsid w:val="00EB42D3"/>
    <w:rsid w:val="00EB5B20"/>
    <w:rsid w:val="00EE1F78"/>
    <w:rsid w:val="00EF4FAE"/>
    <w:rsid w:val="00F22C9F"/>
    <w:rsid w:val="00F24DF5"/>
    <w:rsid w:val="00F26EE1"/>
    <w:rsid w:val="00F35640"/>
    <w:rsid w:val="00F36296"/>
    <w:rsid w:val="00F44BEA"/>
    <w:rsid w:val="00F50499"/>
    <w:rsid w:val="00F55B99"/>
    <w:rsid w:val="00F63350"/>
    <w:rsid w:val="00F666DF"/>
    <w:rsid w:val="00F675C9"/>
    <w:rsid w:val="00F94DFC"/>
    <w:rsid w:val="00F958B2"/>
    <w:rsid w:val="00F960D3"/>
    <w:rsid w:val="00FA37FF"/>
    <w:rsid w:val="00FC161C"/>
    <w:rsid w:val="00FC724F"/>
    <w:rsid w:val="00FC7ADA"/>
    <w:rsid w:val="00FD303D"/>
    <w:rsid w:val="00FD5F11"/>
    <w:rsid w:val="00FD5F59"/>
    <w:rsid w:val="00FE5E8D"/>
    <w:rsid w:val="00FF08CD"/>
    <w:rsid w:val="00FF2120"/>
    <w:rsid w:val="00FF7261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B646"/>
  <w15:docId w15:val="{CE766185-559C-4F5E-9505-5BD51B5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BCB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015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Nadpis3">
    <w:name w:val="heading 3"/>
    <w:basedOn w:val="Normln"/>
    <w:next w:val="Normln"/>
    <w:link w:val="Nadpis3Char"/>
    <w:qFormat/>
    <w:rsid w:val="004015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2D"/>
  </w:style>
  <w:style w:type="paragraph" w:styleId="Zpat">
    <w:name w:val="footer"/>
    <w:basedOn w:val="Normln"/>
    <w:link w:val="ZpatChar"/>
    <w:uiPriority w:val="99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2D"/>
  </w:style>
  <w:style w:type="table" w:styleId="Mkatabulky">
    <w:name w:val="Table Grid"/>
    <w:basedOn w:val="Normlntabulka"/>
    <w:uiPriority w:val="59"/>
    <w:rsid w:val="00F50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04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FA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0007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5BCB"/>
    <w:pPr>
      <w:ind w:left="720"/>
      <w:contextualSpacing/>
    </w:pPr>
  </w:style>
  <w:style w:type="character" w:styleId="Siln">
    <w:name w:val="Strong"/>
    <w:uiPriority w:val="22"/>
    <w:qFormat/>
    <w:rsid w:val="00305BCB"/>
    <w:rPr>
      <w:b/>
      <w:bCs/>
    </w:rPr>
  </w:style>
  <w:style w:type="paragraph" w:styleId="Normlnweb">
    <w:name w:val="Normal (Web)"/>
    <w:basedOn w:val="Normln"/>
    <w:uiPriority w:val="99"/>
    <w:semiHidden/>
    <w:rsid w:val="00305BCB"/>
    <w:pPr>
      <w:spacing w:before="100" w:beforeAutospacing="1" w:after="100" w:afterAutospacing="1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57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015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015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157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836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6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B83604"/>
    <w:rPr>
      <w:sz w:val="16"/>
      <w:szCs w:val="16"/>
    </w:rPr>
  </w:style>
  <w:style w:type="character" w:customStyle="1" w:styleId="tsubjname">
    <w:name w:val="tsubjname"/>
    <w:rsid w:val="00B83604"/>
  </w:style>
  <w:style w:type="character" w:styleId="Nevyeenzmnka">
    <w:name w:val="Unresolved Mention"/>
    <w:basedOn w:val="Standardnpsmoodstavce"/>
    <w:uiPriority w:val="99"/>
    <w:semiHidden/>
    <w:unhideWhenUsed/>
    <w:rsid w:val="0020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abalova@hortenzi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DB9400B-CCD3-4B08-A0DE-53D1DC512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14A24-9A5B-4C18-A1B1-789199936E7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45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Směrnice č. 8/2018 Směrnice pro</dc:creator>
  <cp:lastModifiedBy>Ing. Jana Hrabalová</cp:lastModifiedBy>
  <cp:revision>9</cp:revision>
  <cp:lastPrinted>2019-08-15T08:28:00Z</cp:lastPrinted>
  <dcterms:created xsi:type="dcterms:W3CDTF">2024-12-12T13:58:00Z</dcterms:created>
  <dcterms:modified xsi:type="dcterms:W3CDTF">2025-01-10T10:12:00Z</dcterms:modified>
</cp:coreProperties>
</file>